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B7" w:rsidRPr="00405D89" w:rsidRDefault="006510B7" w:rsidP="00D14B60">
      <w:pPr>
        <w:rPr>
          <w:b/>
          <w:sz w:val="24"/>
          <w:szCs w:val="24"/>
        </w:rPr>
      </w:pPr>
    </w:p>
    <w:p w:rsidR="00333D35" w:rsidRPr="00405D89" w:rsidRDefault="00EF1EDE" w:rsidP="00CA766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D89">
        <w:rPr>
          <w:rFonts w:ascii="Times New Roman" w:hAnsi="Times New Roman" w:cs="Times New Roman"/>
          <w:b/>
          <w:sz w:val="24"/>
          <w:szCs w:val="24"/>
        </w:rPr>
        <w:t>Regional Taxicab Regulators Meeting</w:t>
      </w:r>
    </w:p>
    <w:p w:rsidR="00333D35" w:rsidRPr="00405D89" w:rsidRDefault="00CC0251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23, 2010</w:t>
      </w:r>
    </w:p>
    <w:p w:rsidR="00333D35" w:rsidRPr="00405D89" w:rsidRDefault="00DE0A1D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05D89">
        <w:rPr>
          <w:rFonts w:ascii="Times New Roman" w:hAnsi="Times New Roman" w:cs="Times New Roman"/>
          <w:sz w:val="24"/>
          <w:szCs w:val="24"/>
        </w:rPr>
        <w:t>1</w:t>
      </w:r>
      <w:r w:rsidR="00E80B13" w:rsidRPr="00405D89">
        <w:rPr>
          <w:rFonts w:ascii="Times New Roman" w:hAnsi="Times New Roman" w:cs="Times New Roman"/>
          <w:sz w:val="24"/>
          <w:szCs w:val="24"/>
        </w:rPr>
        <w:t>:00 p.m.</w:t>
      </w:r>
      <w:r w:rsidR="00EF1EDE" w:rsidRPr="00405D89">
        <w:rPr>
          <w:rFonts w:ascii="Times New Roman" w:hAnsi="Times New Roman" w:cs="Times New Roman"/>
          <w:sz w:val="24"/>
          <w:szCs w:val="24"/>
        </w:rPr>
        <w:t xml:space="preserve"> </w:t>
      </w:r>
      <w:r w:rsidR="00333D35" w:rsidRPr="00405D89">
        <w:rPr>
          <w:rFonts w:ascii="Times New Roman" w:hAnsi="Times New Roman" w:cs="Times New Roman"/>
          <w:sz w:val="24"/>
          <w:szCs w:val="24"/>
        </w:rPr>
        <w:t xml:space="preserve">to </w:t>
      </w:r>
      <w:r w:rsidR="00E62773">
        <w:rPr>
          <w:rFonts w:ascii="Times New Roman" w:hAnsi="Times New Roman" w:cs="Times New Roman"/>
          <w:sz w:val="24"/>
          <w:szCs w:val="24"/>
        </w:rPr>
        <w:t>2:30</w:t>
      </w:r>
      <w:r w:rsidR="00EF1EDE" w:rsidRPr="00405D89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87A8E" w:rsidRDefault="00FA7E9E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05D89">
        <w:rPr>
          <w:rFonts w:ascii="Times New Roman" w:hAnsi="Times New Roman" w:cs="Times New Roman"/>
          <w:sz w:val="24"/>
          <w:szCs w:val="24"/>
        </w:rPr>
        <w:t xml:space="preserve">COG- </w:t>
      </w:r>
      <w:r w:rsidR="00E9015E" w:rsidRPr="00405D89">
        <w:rPr>
          <w:rFonts w:ascii="Times New Roman" w:hAnsi="Times New Roman" w:cs="Times New Roman"/>
          <w:sz w:val="24"/>
          <w:szCs w:val="24"/>
        </w:rPr>
        <w:t>Room</w:t>
      </w:r>
      <w:r w:rsidR="00D143AC" w:rsidRPr="00405D8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755AF" w:rsidRPr="006755AF" w:rsidRDefault="006755AF" w:rsidP="00333D35">
      <w:pPr>
        <w:pStyle w:val="PlainTex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5AF">
        <w:rPr>
          <w:rFonts w:ascii="Times New Roman" w:hAnsi="Times New Roman" w:cs="Times New Roman"/>
          <w:color w:val="FF0000"/>
          <w:sz w:val="24"/>
          <w:szCs w:val="24"/>
        </w:rPr>
        <w:t xml:space="preserve">Note that this meeting will not include lunch </w:t>
      </w:r>
    </w:p>
    <w:p w:rsidR="00EF1EDE" w:rsidRPr="00405D89" w:rsidRDefault="00EF1EDE" w:rsidP="00770F6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33D35" w:rsidRPr="00526792" w:rsidRDefault="006755AF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526792">
        <w:rPr>
          <w:rFonts w:ascii="Times New Roman" w:hAnsi="Times New Roman" w:cs="Times New Roman"/>
          <w:sz w:val="24"/>
          <w:szCs w:val="24"/>
        </w:rPr>
        <w:t>William Morrow</w:t>
      </w:r>
      <w:r w:rsidR="00520ED2" w:rsidRPr="00526792">
        <w:rPr>
          <w:rFonts w:ascii="Times New Roman" w:hAnsi="Times New Roman" w:cs="Times New Roman"/>
          <w:sz w:val="24"/>
          <w:szCs w:val="24"/>
        </w:rPr>
        <w:t>, Chair</w:t>
      </w:r>
    </w:p>
    <w:p w:rsidR="00EF1EDE" w:rsidRPr="00405D89" w:rsidRDefault="00526792" w:rsidP="0052679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CE2DC5">
        <w:rPr>
          <w:rFonts w:ascii="Times New Roman" w:hAnsi="Times New Roman" w:cs="Times New Roman"/>
          <w:sz w:val="24"/>
          <w:szCs w:val="24"/>
        </w:rPr>
        <w:t xml:space="preserve">Executive Director </w:t>
      </w:r>
      <w:r>
        <w:rPr>
          <w:rFonts w:ascii="Times New Roman" w:hAnsi="Times New Roman" w:cs="Times New Roman"/>
          <w:sz w:val="24"/>
          <w:szCs w:val="24"/>
        </w:rPr>
        <w:t xml:space="preserve">and General Counsel, </w:t>
      </w:r>
      <w:r w:rsidR="00F80F0C">
        <w:rPr>
          <w:rFonts w:ascii="Times New Roman" w:hAnsi="Times New Roman" w:cs="Times New Roman"/>
          <w:sz w:val="24"/>
          <w:szCs w:val="24"/>
        </w:rPr>
        <w:t>WMATC</w:t>
      </w:r>
    </w:p>
    <w:p w:rsidR="00333D35" w:rsidRPr="00405D89" w:rsidRDefault="00333D35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333D35" w:rsidRPr="00405D89" w:rsidRDefault="00333D35" w:rsidP="00333D35">
      <w:pPr>
        <w:jc w:val="center"/>
        <w:rPr>
          <w:b/>
          <w:sz w:val="24"/>
          <w:szCs w:val="24"/>
        </w:rPr>
      </w:pPr>
      <w:r w:rsidRPr="00405D89">
        <w:rPr>
          <w:b/>
          <w:sz w:val="24"/>
          <w:szCs w:val="24"/>
        </w:rPr>
        <w:t>Agenda</w:t>
      </w:r>
    </w:p>
    <w:p w:rsidR="00333D35" w:rsidRPr="00405D89" w:rsidRDefault="00333D35" w:rsidP="00464234">
      <w:pPr>
        <w:ind w:left="900"/>
        <w:rPr>
          <w:sz w:val="24"/>
          <w:szCs w:val="24"/>
        </w:rPr>
      </w:pPr>
      <w:r w:rsidRPr="00405D89">
        <w:rPr>
          <w:sz w:val="24"/>
          <w:szCs w:val="24"/>
        </w:rPr>
        <w:tab/>
      </w:r>
      <w:r w:rsidRPr="00405D89">
        <w:rPr>
          <w:sz w:val="24"/>
          <w:szCs w:val="24"/>
        </w:rPr>
        <w:tab/>
      </w:r>
    </w:p>
    <w:p w:rsidR="00B31036" w:rsidRPr="00405D89" w:rsidRDefault="00E97818" w:rsidP="00E97818">
      <w:pPr>
        <w:pStyle w:val="PlainText"/>
        <w:tabs>
          <w:tab w:val="left" w:pos="54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 w:rsidRPr="00405D89">
        <w:rPr>
          <w:rFonts w:ascii="Times New Roman" w:hAnsi="Times New Roman" w:cs="Times New Roman"/>
          <w:sz w:val="24"/>
          <w:szCs w:val="24"/>
        </w:rPr>
        <w:t>1:00</w:t>
      </w:r>
      <w:r w:rsidRPr="00405D89">
        <w:rPr>
          <w:rFonts w:ascii="Times New Roman" w:hAnsi="Times New Roman" w:cs="Times New Roman"/>
          <w:sz w:val="24"/>
          <w:szCs w:val="24"/>
        </w:rPr>
        <w:tab/>
      </w:r>
      <w:r w:rsidRPr="00405D8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05D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1036" w:rsidRPr="00405D89">
        <w:rPr>
          <w:rFonts w:ascii="Times New Roman" w:hAnsi="Times New Roman" w:cs="Times New Roman"/>
          <w:b/>
          <w:sz w:val="24"/>
          <w:szCs w:val="24"/>
        </w:rPr>
        <w:t>Introductions</w:t>
      </w:r>
      <w:r w:rsidR="00EC19F6" w:rsidRPr="00405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E9E" w:rsidRPr="00405D89" w:rsidRDefault="00E97818" w:rsidP="00E9015E">
      <w:pPr>
        <w:pStyle w:val="PlainText"/>
        <w:tabs>
          <w:tab w:val="left" w:pos="54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05D89">
        <w:rPr>
          <w:rFonts w:ascii="Times New Roman" w:hAnsi="Times New Roman" w:cs="Times New Roman"/>
          <w:i/>
          <w:sz w:val="24"/>
          <w:szCs w:val="24"/>
        </w:rPr>
        <w:tab/>
      </w:r>
      <w:r w:rsidR="00F80F0C">
        <w:rPr>
          <w:rFonts w:ascii="Times New Roman" w:hAnsi="Times New Roman" w:cs="Times New Roman"/>
          <w:i/>
          <w:sz w:val="24"/>
          <w:szCs w:val="24"/>
        </w:rPr>
        <w:t>Bill Morrow</w:t>
      </w:r>
      <w:r w:rsidR="00FA7E9E" w:rsidRPr="00405D89">
        <w:rPr>
          <w:rFonts w:ascii="Times New Roman" w:hAnsi="Times New Roman" w:cs="Times New Roman"/>
          <w:i/>
          <w:sz w:val="24"/>
          <w:szCs w:val="24"/>
        </w:rPr>
        <w:t>, Chair</w:t>
      </w:r>
    </w:p>
    <w:p w:rsidR="00FA7E9E" w:rsidRPr="00405D89" w:rsidRDefault="00E9015E" w:rsidP="00357E30">
      <w:pPr>
        <w:rPr>
          <w:b/>
          <w:sz w:val="24"/>
          <w:szCs w:val="24"/>
        </w:rPr>
      </w:pPr>
      <w:r w:rsidRPr="00405D89">
        <w:rPr>
          <w:sz w:val="24"/>
          <w:szCs w:val="24"/>
        </w:rPr>
        <w:t xml:space="preserve"> </w:t>
      </w:r>
    </w:p>
    <w:p w:rsidR="00F80F0C" w:rsidRDefault="00E97818" w:rsidP="00F80F0C">
      <w:pPr>
        <w:ind w:firstLine="720"/>
        <w:rPr>
          <w:sz w:val="24"/>
          <w:szCs w:val="24"/>
        </w:rPr>
      </w:pPr>
      <w:r w:rsidRPr="00405D89">
        <w:rPr>
          <w:sz w:val="24"/>
          <w:szCs w:val="24"/>
        </w:rPr>
        <w:t>1:</w:t>
      </w:r>
      <w:r w:rsidR="00150FFC">
        <w:rPr>
          <w:sz w:val="24"/>
          <w:szCs w:val="24"/>
        </w:rPr>
        <w:t>0</w:t>
      </w:r>
      <w:r w:rsidR="00B352F5" w:rsidRPr="00405D89">
        <w:rPr>
          <w:sz w:val="24"/>
          <w:szCs w:val="24"/>
        </w:rPr>
        <w:t>5</w:t>
      </w:r>
      <w:r w:rsidR="00150FFC">
        <w:rPr>
          <w:sz w:val="24"/>
          <w:szCs w:val="24"/>
        </w:rPr>
        <w:t xml:space="preserve">     </w:t>
      </w:r>
      <w:r w:rsidR="00357E30" w:rsidRPr="00405D89">
        <w:rPr>
          <w:b/>
          <w:bCs/>
          <w:sz w:val="24"/>
          <w:szCs w:val="24"/>
        </w:rPr>
        <w:t>2</w:t>
      </w:r>
      <w:r w:rsidRPr="00405D89">
        <w:rPr>
          <w:b/>
          <w:bCs/>
          <w:sz w:val="24"/>
          <w:szCs w:val="24"/>
        </w:rPr>
        <w:t>.</w:t>
      </w:r>
      <w:r w:rsidRPr="00405D89">
        <w:rPr>
          <w:b/>
          <w:bCs/>
          <w:sz w:val="24"/>
          <w:szCs w:val="24"/>
        </w:rPr>
        <w:tab/>
      </w:r>
      <w:r w:rsidR="00F80F0C" w:rsidRPr="00405D89">
        <w:rPr>
          <w:b/>
          <w:sz w:val="24"/>
          <w:szCs w:val="24"/>
        </w:rPr>
        <w:t>Member Jurisdiction Updates</w:t>
      </w:r>
    </w:p>
    <w:p w:rsidR="00F80F0C" w:rsidRDefault="00F80F0C" w:rsidP="00F80F0C">
      <w:pPr>
        <w:ind w:left="2160"/>
        <w:rPr>
          <w:sz w:val="24"/>
          <w:szCs w:val="24"/>
        </w:rPr>
      </w:pPr>
      <w:r w:rsidRPr="00405D89">
        <w:rPr>
          <w:sz w:val="24"/>
          <w:szCs w:val="24"/>
        </w:rPr>
        <w:t xml:space="preserve">Members will report any important changes and updates in their jurisdiction </w:t>
      </w:r>
      <w:r>
        <w:rPr>
          <w:sz w:val="24"/>
          <w:szCs w:val="24"/>
        </w:rPr>
        <w:t xml:space="preserve">regarding </w:t>
      </w:r>
      <w:r w:rsidRPr="00405D89">
        <w:rPr>
          <w:sz w:val="24"/>
          <w:szCs w:val="24"/>
        </w:rPr>
        <w:t>such topics as new fees, new regulations, etc.</w:t>
      </w:r>
    </w:p>
    <w:p w:rsidR="00CC0251" w:rsidRPr="00405D89" w:rsidRDefault="00CC0251" w:rsidP="006867E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5667C" w:rsidRDefault="00CC0251" w:rsidP="00CC0251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1:30</w:t>
      </w:r>
      <w:r>
        <w:rPr>
          <w:sz w:val="24"/>
          <w:szCs w:val="24"/>
        </w:rPr>
        <w:tab/>
      </w:r>
      <w:r w:rsidRPr="00CC0251">
        <w:rPr>
          <w:b/>
          <w:sz w:val="24"/>
          <w:szCs w:val="24"/>
        </w:rPr>
        <w:t>3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ab/>
      </w:r>
      <w:r w:rsidRPr="00CC0251">
        <w:rPr>
          <w:b/>
          <w:sz w:val="24"/>
          <w:szCs w:val="24"/>
        </w:rPr>
        <w:t>Reciprocity Agreement Status Report</w:t>
      </w:r>
    </w:p>
    <w:p w:rsidR="00CC0251" w:rsidRDefault="00CC0251" w:rsidP="00CC0251">
      <w:pPr>
        <w:ind w:left="2160"/>
        <w:rPr>
          <w:sz w:val="24"/>
          <w:szCs w:val="24"/>
        </w:rPr>
      </w:pPr>
      <w:r>
        <w:rPr>
          <w:sz w:val="24"/>
          <w:szCs w:val="24"/>
        </w:rPr>
        <w:t>Bill Morrow and Wendy Klancher will provide a short overview of where the taxi reciprocity agreement stands the related insurance requirement concerns.</w:t>
      </w:r>
    </w:p>
    <w:p w:rsidR="006867E1" w:rsidRDefault="006867E1" w:rsidP="00CC0251">
      <w:pPr>
        <w:ind w:left="2160"/>
        <w:rPr>
          <w:sz w:val="24"/>
          <w:szCs w:val="24"/>
        </w:rPr>
      </w:pPr>
    </w:p>
    <w:p w:rsidR="006867E1" w:rsidRDefault="006867E1" w:rsidP="006867E1">
      <w:pPr>
        <w:tabs>
          <w:tab w:val="left" w:pos="1440"/>
        </w:tabs>
        <w:ind w:left="2160" w:hanging="1440"/>
        <w:rPr>
          <w:b/>
          <w:sz w:val="24"/>
          <w:szCs w:val="24"/>
        </w:rPr>
      </w:pPr>
      <w:proofErr w:type="gramStart"/>
      <w:r w:rsidRPr="006867E1">
        <w:rPr>
          <w:sz w:val="24"/>
          <w:szCs w:val="24"/>
        </w:rPr>
        <w:t>1:45</w:t>
      </w:r>
      <w:r>
        <w:rPr>
          <w:b/>
          <w:sz w:val="24"/>
          <w:szCs w:val="24"/>
        </w:rPr>
        <w:tab/>
        <w:t>4.</w:t>
      </w:r>
      <w:proofErr w:type="gramEnd"/>
      <w:r>
        <w:rPr>
          <w:b/>
          <w:sz w:val="24"/>
          <w:szCs w:val="24"/>
        </w:rPr>
        <w:tab/>
      </w:r>
      <w:r w:rsidRPr="006867E1">
        <w:rPr>
          <w:b/>
          <w:sz w:val="24"/>
          <w:szCs w:val="24"/>
        </w:rPr>
        <w:t>Discussion o</w:t>
      </w:r>
      <w:r w:rsidR="00CF73AB">
        <w:rPr>
          <w:b/>
          <w:sz w:val="24"/>
          <w:szCs w:val="24"/>
        </w:rPr>
        <w:t xml:space="preserve">n </w:t>
      </w:r>
      <w:r w:rsidRPr="006867E1">
        <w:rPr>
          <w:b/>
          <w:sz w:val="24"/>
          <w:szCs w:val="24"/>
        </w:rPr>
        <w:t>Information on Taxicab Service in the DC Region</w:t>
      </w:r>
    </w:p>
    <w:p w:rsidR="006867E1" w:rsidRPr="00CF73AB" w:rsidRDefault="00CF73AB" w:rsidP="006867E1">
      <w:pPr>
        <w:tabs>
          <w:tab w:val="left" w:pos="1440"/>
        </w:tabs>
        <w:ind w:left="216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73A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Chair has asked that the task force discuss how information on taxicab service in the </w:t>
      </w:r>
      <w:r w:rsidR="00486324">
        <w:rPr>
          <w:sz w:val="24"/>
          <w:szCs w:val="24"/>
        </w:rPr>
        <w:t xml:space="preserve">Metropolitan Washington </w:t>
      </w:r>
      <w:r>
        <w:rPr>
          <w:sz w:val="24"/>
          <w:szCs w:val="24"/>
        </w:rPr>
        <w:t xml:space="preserve">region may be </w:t>
      </w:r>
      <w:r w:rsidR="00486324">
        <w:rPr>
          <w:sz w:val="24"/>
          <w:szCs w:val="24"/>
        </w:rPr>
        <w:t>made more readily available to the public.</w:t>
      </w:r>
    </w:p>
    <w:p w:rsidR="00CC0251" w:rsidRDefault="00CC0251" w:rsidP="00CC0251">
      <w:pPr>
        <w:ind w:left="720"/>
        <w:rPr>
          <w:sz w:val="24"/>
          <w:szCs w:val="24"/>
        </w:rPr>
      </w:pPr>
    </w:p>
    <w:p w:rsidR="00CC0251" w:rsidRDefault="00E62773" w:rsidP="00CC0251">
      <w:pPr>
        <w:ind w:left="720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2:00</w:t>
      </w:r>
      <w:r w:rsidR="00CC0251">
        <w:rPr>
          <w:sz w:val="24"/>
          <w:szCs w:val="24"/>
        </w:rPr>
        <w:tab/>
      </w:r>
      <w:r w:rsidR="006867E1">
        <w:rPr>
          <w:b/>
          <w:sz w:val="24"/>
          <w:szCs w:val="24"/>
        </w:rPr>
        <w:t>5</w:t>
      </w:r>
      <w:r w:rsidR="00CC0251">
        <w:rPr>
          <w:sz w:val="24"/>
          <w:szCs w:val="24"/>
        </w:rPr>
        <w:t>.</w:t>
      </w:r>
      <w:proofErr w:type="gramEnd"/>
      <w:r w:rsidR="00CC0251">
        <w:rPr>
          <w:sz w:val="24"/>
          <w:szCs w:val="24"/>
        </w:rPr>
        <w:tab/>
      </w:r>
      <w:r w:rsidR="00CC0251" w:rsidRPr="00CC0251">
        <w:rPr>
          <w:b/>
          <w:sz w:val="24"/>
          <w:szCs w:val="24"/>
        </w:rPr>
        <w:t>Roundtable Discussion on Preventing Violence against Taxicab Drivers</w:t>
      </w:r>
    </w:p>
    <w:p w:rsidR="00017FA7" w:rsidRDefault="00CC0251" w:rsidP="00A928BF">
      <w:pPr>
        <w:ind w:left="2160"/>
        <w:rPr>
          <w:sz w:val="24"/>
          <w:szCs w:val="24"/>
        </w:rPr>
      </w:pPr>
      <w:r w:rsidRPr="00CC0251">
        <w:rPr>
          <w:sz w:val="24"/>
          <w:szCs w:val="24"/>
        </w:rPr>
        <w:t>Members will be asked to share their experiences with any recent upsurge in violence against taxicab drivers</w:t>
      </w:r>
      <w:r>
        <w:rPr>
          <w:sz w:val="24"/>
          <w:szCs w:val="24"/>
        </w:rPr>
        <w:t xml:space="preserve"> and what has been done to help prevent violence.</w:t>
      </w:r>
    </w:p>
    <w:p w:rsidR="00357E30" w:rsidRPr="00405D89" w:rsidRDefault="00A928BF" w:rsidP="005746F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14B60" w:rsidRPr="00405D89" w:rsidRDefault="00743CB8" w:rsidP="00357E30">
      <w:pPr>
        <w:ind w:left="720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="00056BBF" w:rsidRPr="00405D89">
        <w:rPr>
          <w:sz w:val="24"/>
          <w:szCs w:val="24"/>
        </w:rPr>
        <w:t>:</w:t>
      </w:r>
      <w:r w:rsidR="00E62773">
        <w:rPr>
          <w:sz w:val="24"/>
          <w:szCs w:val="24"/>
        </w:rPr>
        <w:t>20</w:t>
      </w:r>
      <w:r w:rsidR="00357E30" w:rsidRPr="00405D89">
        <w:rPr>
          <w:sz w:val="24"/>
          <w:szCs w:val="24"/>
        </w:rPr>
        <w:t xml:space="preserve">    </w:t>
      </w:r>
      <w:r w:rsidR="008071F3" w:rsidRPr="00405D89">
        <w:rPr>
          <w:sz w:val="24"/>
          <w:szCs w:val="24"/>
        </w:rPr>
        <w:t xml:space="preserve"> </w:t>
      </w:r>
      <w:r w:rsidR="006867E1">
        <w:rPr>
          <w:b/>
          <w:sz w:val="24"/>
          <w:szCs w:val="24"/>
        </w:rPr>
        <w:t>6</w:t>
      </w:r>
      <w:r w:rsidR="00056BBF" w:rsidRPr="00405D89">
        <w:rPr>
          <w:b/>
          <w:sz w:val="24"/>
          <w:szCs w:val="24"/>
        </w:rPr>
        <w:t>.</w:t>
      </w:r>
      <w:proofErr w:type="gramEnd"/>
      <w:r w:rsidR="00056BBF" w:rsidRPr="00405D89">
        <w:rPr>
          <w:b/>
          <w:sz w:val="24"/>
          <w:szCs w:val="24"/>
        </w:rPr>
        <w:tab/>
      </w:r>
      <w:r w:rsidR="00D14B60" w:rsidRPr="00405D89">
        <w:rPr>
          <w:b/>
          <w:sz w:val="24"/>
          <w:szCs w:val="24"/>
        </w:rPr>
        <w:t xml:space="preserve">Public Comment </w:t>
      </w:r>
    </w:p>
    <w:p w:rsidR="00D14B60" w:rsidRPr="00405D89" w:rsidRDefault="00D14B60" w:rsidP="00D14B60">
      <w:pPr>
        <w:ind w:left="2160"/>
        <w:rPr>
          <w:b/>
          <w:sz w:val="24"/>
          <w:szCs w:val="24"/>
        </w:rPr>
      </w:pPr>
      <w:r w:rsidRPr="00405D89">
        <w:rPr>
          <w:sz w:val="24"/>
          <w:szCs w:val="24"/>
        </w:rPr>
        <w:t xml:space="preserve">Interested attendees who are not formal members of the Task Force will be given the opportunity to make brief comments. </w:t>
      </w:r>
    </w:p>
    <w:p w:rsidR="00255E35" w:rsidRPr="00405D89" w:rsidRDefault="00255E35" w:rsidP="00255E35">
      <w:pPr>
        <w:rPr>
          <w:sz w:val="24"/>
          <w:szCs w:val="24"/>
        </w:rPr>
      </w:pPr>
    </w:p>
    <w:p w:rsidR="00357E30" w:rsidRDefault="00E62773" w:rsidP="00405D89">
      <w:pPr>
        <w:ind w:left="144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2:30</w:t>
      </w:r>
      <w:r w:rsidR="00E97818" w:rsidRPr="00405D89">
        <w:rPr>
          <w:sz w:val="24"/>
          <w:szCs w:val="24"/>
        </w:rPr>
        <w:tab/>
      </w:r>
      <w:r w:rsidR="006867E1">
        <w:rPr>
          <w:b/>
          <w:bCs/>
          <w:sz w:val="24"/>
          <w:szCs w:val="24"/>
        </w:rPr>
        <w:t>7</w:t>
      </w:r>
      <w:r w:rsidR="00E97818" w:rsidRPr="00405D89">
        <w:rPr>
          <w:b/>
          <w:bCs/>
          <w:sz w:val="24"/>
          <w:szCs w:val="24"/>
        </w:rPr>
        <w:t>.</w:t>
      </w:r>
      <w:proofErr w:type="gramEnd"/>
      <w:r w:rsidR="00E97818" w:rsidRPr="00405D89">
        <w:rPr>
          <w:b/>
          <w:bCs/>
          <w:sz w:val="24"/>
          <w:szCs w:val="24"/>
        </w:rPr>
        <w:tab/>
      </w:r>
      <w:r w:rsidR="0070685C" w:rsidRPr="00405D89">
        <w:rPr>
          <w:b/>
          <w:sz w:val="24"/>
          <w:szCs w:val="24"/>
        </w:rPr>
        <w:t>Adjourn</w:t>
      </w:r>
      <w:r w:rsidR="00B006ED" w:rsidRPr="00405D89">
        <w:rPr>
          <w:sz w:val="24"/>
          <w:szCs w:val="24"/>
        </w:rPr>
        <w:t xml:space="preserve"> </w:t>
      </w:r>
    </w:p>
    <w:p w:rsidR="00AB163C" w:rsidRDefault="00AB16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B163C" w:rsidRPr="00CE0BB8" w:rsidRDefault="00AB163C" w:rsidP="00AB163C">
      <w:pPr>
        <w:jc w:val="center"/>
        <w:rPr>
          <w:rFonts w:ascii="ZapfEllipt BT" w:hAnsi="ZapfEllipt BT"/>
          <w:b/>
          <w:sz w:val="28"/>
          <w:szCs w:val="28"/>
        </w:rPr>
      </w:pPr>
      <w:r>
        <w:rPr>
          <w:rFonts w:ascii="ZapfEllipt BT" w:hAnsi="ZapfEllipt BT"/>
          <w:b/>
          <w:sz w:val="28"/>
          <w:szCs w:val="28"/>
        </w:rPr>
        <w:lastRenderedPageBreak/>
        <w:t>Regional Taxicab Regulators Task Force</w:t>
      </w:r>
    </w:p>
    <w:p w:rsidR="00AB163C" w:rsidRDefault="00AB163C" w:rsidP="00AB163C">
      <w:pPr>
        <w:jc w:val="center"/>
        <w:rPr>
          <w:rFonts w:ascii="ZapfEllipt BT" w:hAnsi="ZapfEllipt BT"/>
          <w:b/>
          <w:sz w:val="28"/>
          <w:szCs w:val="28"/>
        </w:rPr>
      </w:pPr>
      <w:r>
        <w:rPr>
          <w:rFonts w:ascii="ZapfEllipt BT" w:hAnsi="ZapfEllipt BT"/>
          <w:b/>
          <w:sz w:val="28"/>
          <w:szCs w:val="28"/>
        </w:rPr>
        <w:t xml:space="preserve">2010 </w:t>
      </w:r>
      <w:r w:rsidRPr="005E23C2">
        <w:rPr>
          <w:rFonts w:ascii="ZapfEllipt BT" w:hAnsi="ZapfEllipt BT"/>
          <w:b/>
          <w:sz w:val="28"/>
          <w:szCs w:val="28"/>
        </w:rPr>
        <w:t>MEETING SCHEDULE</w:t>
      </w:r>
    </w:p>
    <w:p w:rsidR="00AB163C" w:rsidRPr="005E23C2" w:rsidRDefault="00AB163C" w:rsidP="00AB163C">
      <w:pPr>
        <w:jc w:val="center"/>
        <w:rPr>
          <w:rFonts w:ascii="ZapfEllipt BT" w:hAnsi="ZapfEllipt BT"/>
          <w:b/>
          <w:sz w:val="28"/>
          <w:szCs w:val="28"/>
        </w:rPr>
      </w:pPr>
    </w:p>
    <w:p w:rsidR="00AB163C" w:rsidRDefault="00AB163C" w:rsidP="00AB163C"/>
    <w:p w:rsidR="00AB163C" w:rsidRPr="00CE0BB8" w:rsidRDefault="00AB163C" w:rsidP="00AB163C">
      <w:pPr>
        <w:jc w:val="center"/>
        <w:rPr>
          <w:rFonts w:ascii="ZapfEllipt BT" w:hAnsi="ZapfEllipt BT"/>
          <w:b/>
          <w:sz w:val="28"/>
          <w:szCs w:val="28"/>
        </w:rPr>
      </w:pPr>
      <w:r>
        <w:rPr>
          <w:rFonts w:ascii="ZapfEllipt BT" w:hAnsi="ZapfEllipt BT"/>
          <w:b/>
          <w:sz w:val="28"/>
          <w:szCs w:val="28"/>
        </w:rPr>
        <w:t>2010</w:t>
      </w:r>
    </w:p>
    <w:tbl>
      <w:tblPr>
        <w:tblW w:w="9072" w:type="dxa"/>
        <w:tblBorders>
          <w:insideH w:val="single" w:sz="18" w:space="0" w:color="FFFFFF"/>
          <w:insideV w:val="single" w:sz="18" w:space="0" w:color="FFFFFF"/>
        </w:tblBorders>
        <w:tblLook w:val="00A0"/>
      </w:tblPr>
      <w:tblGrid>
        <w:gridCol w:w="3168"/>
        <w:gridCol w:w="2952"/>
        <w:gridCol w:w="2952"/>
      </w:tblGrid>
      <w:tr w:rsidR="00AB163C" w:rsidRPr="00AB163C" w:rsidTr="0025272E">
        <w:trPr>
          <w:trHeight w:val="63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bCs/>
                <w:sz w:val="24"/>
                <w:szCs w:val="24"/>
              </w:rPr>
              <w:t>Room</w:t>
            </w:r>
          </w:p>
        </w:tc>
      </w:tr>
      <w:tr w:rsidR="00AB163C" w:rsidRPr="00AB163C" w:rsidTr="0025272E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Wednesday, March 24</w:t>
            </w:r>
          </w:p>
        </w:tc>
        <w:tc>
          <w:tcPr>
            <w:tcW w:w="2952" w:type="dxa"/>
            <w:shd w:val="pct5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1 pm to 3pm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5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Room 1</w:t>
            </w:r>
          </w:p>
        </w:tc>
      </w:tr>
      <w:tr w:rsidR="00AB163C" w:rsidRPr="00AB163C" w:rsidTr="0025272E">
        <w:trPr>
          <w:trHeight w:val="864"/>
        </w:trPr>
        <w:tc>
          <w:tcPr>
            <w:tcW w:w="3168" w:type="dxa"/>
            <w:tcBorders>
              <w:left w:val="single" w:sz="4" w:space="0" w:color="auto"/>
            </w:tcBorders>
            <w:shd w:val="pct20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Wednesday, June 23</w:t>
            </w:r>
          </w:p>
        </w:tc>
        <w:tc>
          <w:tcPr>
            <w:tcW w:w="2952" w:type="dxa"/>
            <w:shd w:val="pct20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1 pm to 3pm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shd w:val="pct20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Room 1</w:t>
            </w:r>
          </w:p>
        </w:tc>
      </w:tr>
      <w:tr w:rsidR="00AB163C" w:rsidRPr="00AB163C" w:rsidTr="00AB163C">
        <w:trPr>
          <w:trHeight w:val="864"/>
        </w:trPr>
        <w:tc>
          <w:tcPr>
            <w:tcW w:w="3168" w:type="dxa"/>
            <w:tcBorders>
              <w:left w:val="single" w:sz="4" w:space="0" w:color="auto"/>
              <w:bottom w:val="single" w:sz="18" w:space="0" w:color="FFFFFF"/>
            </w:tcBorders>
            <w:shd w:val="pct5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Wednesday, September 22</w:t>
            </w:r>
          </w:p>
        </w:tc>
        <w:tc>
          <w:tcPr>
            <w:tcW w:w="2952" w:type="dxa"/>
            <w:tcBorders>
              <w:bottom w:val="single" w:sz="18" w:space="0" w:color="FFFFFF"/>
            </w:tcBorders>
            <w:shd w:val="pct5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1 pm to 3pm</w:t>
            </w:r>
          </w:p>
        </w:tc>
        <w:tc>
          <w:tcPr>
            <w:tcW w:w="2952" w:type="dxa"/>
            <w:tcBorders>
              <w:bottom w:val="single" w:sz="18" w:space="0" w:color="FFFFFF"/>
              <w:right w:val="single" w:sz="4" w:space="0" w:color="auto"/>
            </w:tcBorders>
            <w:shd w:val="pct5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Room 1</w:t>
            </w:r>
          </w:p>
        </w:tc>
      </w:tr>
      <w:tr w:rsidR="00AB163C" w:rsidRPr="00AB163C" w:rsidTr="00AB163C">
        <w:trPr>
          <w:trHeight w:val="864"/>
        </w:trPr>
        <w:tc>
          <w:tcPr>
            <w:tcW w:w="3168" w:type="dxa"/>
            <w:tcBorders>
              <w:top w:val="single" w:sz="18" w:space="0" w:color="FFFFFF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Wednesday, December 22</w:t>
            </w:r>
          </w:p>
        </w:tc>
        <w:tc>
          <w:tcPr>
            <w:tcW w:w="2952" w:type="dxa"/>
            <w:tcBorders>
              <w:top w:val="single" w:sz="18" w:space="0" w:color="FFFFFF"/>
              <w:bottom w:val="single" w:sz="4" w:space="0" w:color="auto"/>
            </w:tcBorders>
            <w:shd w:val="pct20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1pm to 3pm</w:t>
            </w:r>
          </w:p>
        </w:tc>
        <w:tc>
          <w:tcPr>
            <w:tcW w:w="2952" w:type="dxa"/>
            <w:tcBorders>
              <w:top w:val="single" w:sz="18" w:space="0" w:color="FFFFFF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B163C" w:rsidRPr="00AB163C" w:rsidRDefault="00AB163C" w:rsidP="0025272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163C">
              <w:rPr>
                <w:rFonts w:asciiTheme="majorHAnsi" w:hAnsiTheme="majorHAnsi"/>
                <w:b/>
                <w:sz w:val="24"/>
                <w:szCs w:val="24"/>
              </w:rPr>
              <w:t>Room 1</w:t>
            </w:r>
          </w:p>
        </w:tc>
      </w:tr>
    </w:tbl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AB163C" w:rsidRDefault="00AB163C" w:rsidP="00AB163C">
      <w:pPr>
        <w:pStyle w:val="Footer"/>
        <w:ind w:left="-120"/>
        <w:jc w:val="center"/>
        <w:rPr>
          <w:b/>
          <w:bCs/>
          <w:i/>
        </w:rPr>
      </w:pPr>
    </w:p>
    <w:p w:rsidR="006867E1" w:rsidRPr="00405D89" w:rsidRDefault="006867E1" w:rsidP="00405D89">
      <w:pPr>
        <w:ind w:left="1440" w:hanging="720"/>
        <w:rPr>
          <w:sz w:val="24"/>
          <w:szCs w:val="24"/>
        </w:rPr>
      </w:pPr>
    </w:p>
    <w:sectPr w:rsidR="006867E1" w:rsidRPr="00405D89" w:rsidSect="00AB163C">
      <w:headerReference w:type="default" r:id="rId7"/>
      <w:headerReference w:type="first" r:id="rId8"/>
      <w:footerReference w:type="first" r:id="rId9"/>
      <w:pgSz w:w="12240" w:h="15840" w:code="1"/>
      <w:pgMar w:top="1260" w:right="720" w:bottom="1440" w:left="1530" w:header="360" w:footer="1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3AB" w:rsidRDefault="00CF73AB">
      <w:r>
        <w:separator/>
      </w:r>
    </w:p>
  </w:endnote>
  <w:endnote w:type="continuationSeparator" w:id="1">
    <w:p w:rsidR="00CF73AB" w:rsidRDefault="00CF7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ZapfEllipt BT">
    <w:altName w:val="Cambria Math"/>
    <w:panose1 w:val="02040503050506040803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utura Md BT">
    <w:altName w:val="Lucida Sans Unicode"/>
    <w:panose1 w:val="020B0602020204020303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3AB" w:rsidRDefault="00CF73AB" w:rsidP="00D7245E">
    <w:pPr>
      <w:pStyle w:val="Footer"/>
      <w:pBdr>
        <w:top w:val="single" w:sz="4" w:space="1" w:color="auto"/>
      </w:pBdr>
      <w:ind w:left="-120"/>
      <w:jc w:val="center"/>
      <w:rPr>
        <w:bCs/>
        <w:sz w:val="24"/>
        <w:szCs w:val="24"/>
      </w:rPr>
    </w:pPr>
    <w:r w:rsidRPr="00D7245E">
      <w:rPr>
        <w:bCs/>
        <w:sz w:val="24"/>
        <w:szCs w:val="24"/>
      </w:rPr>
      <w:t xml:space="preserve">This document is available in an alternative format upon request. Please contact </w:t>
    </w:r>
    <w:r>
      <w:rPr>
        <w:bCs/>
        <w:sz w:val="24"/>
        <w:szCs w:val="24"/>
      </w:rPr>
      <w:t>Monica Bansal</w:t>
    </w:r>
    <w:r w:rsidRPr="00D7245E">
      <w:rPr>
        <w:bCs/>
        <w:sz w:val="24"/>
        <w:szCs w:val="24"/>
      </w:rPr>
      <w:t xml:space="preserve"> at </w:t>
    </w:r>
    <w:hyperlink r:id="rId1" w:history="1">
      <w:r w:rsidRPr="00AB2319">
        <w:rPr>
          <w:rStyle w:val="Hyperlink"/>
          <w:bCs/>
          <w:sz w:val="24"/>
          <w:szCs w:val="24"/>
        </w:rPr>
        <w:t>mbansal@mwcog.org</w:t>
      </w:r>
    </w:hyperlink>
    <w:r w:rsidRPr="00D7245E">
      <w:rPr>
        <w:bCs/>
        <w:sz w:val="24"/>
        <w:szCs w:val="24"/>
      </w:rPr>
      <w:t>,  (202)962-</w:t>
    </w:r>
    <w:r>
      <w:rPr>
        <w:bCs/>
        <w:sz w:val="24"/>
        <w:szCs w:val="24"/>
      </w:rPr>
      <w:t>3290</w:t>
    </w:r>
    <w:r w:rsidRPr="00D7245E">
      <w:rPr>
        <w:bCs/>
        <w:sz w:val="24"/>
        <w:szCs w:val="24"/>
      </w:rPr>
      <w:t xml:space="preserve"> or (202)962-3213 (TDD). </w:t>
    </w:r>
  </w:p>
  <w:p w:rsidR="00CF73AB" w:rsidRPr="00D7245E" w:rsidRDefault="00CF73AB" w:rsidP="00D7245E">
    <w:pPr>
      <w:pStyle w:val="Footer"/>
      <w:pBdr>
        <w:top w:val="single" w:sz="4" w:space="1" w:color="auto"/>
      </w:pBdr>
      <w:ind w:left="-120"/>
      <w:jc w:val="center"/>
      <w:rPr>
        <w:bCs/>
        <w:sz w:val="24"/>
        <w:szCs w:val="24"/>
      </w:rPr>
    </w:pPr>
    <w:r w:rsidRPr="00D7245E">
      <w:rPr>
        <w:bCs/>
        <w:sz w:val="24"/>
        <w:szCs w:val="24"/>
      </w:rPr>
      <w:t>Allow 7 working days for preparation of the material.</w:t>
    </w:r>
  </w:p>
  <w:p w:rsidR="00CF73AB" w:rsidRDefault="00CF73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3AB" w:rsidRDefault="00CF73AB">
      <w:r>
        <w:separator/>
      </w:r>
    </w:p>
  </w:footnote>
  <w:footnote w:type="continuationSeparator" w:id="1">
    <w:p w:rsidR="00CF73AB" w:rsidRDefault="00CF7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3AB" w:rsidRDefault="00CF73AB" w:rsidP="00F31732">
    <w:pPr>
      <w:pStyle w:val="Header"/>
      <w:tabs>
        <w:tab w:val="clear" w:pos="8640"/>
      </w:tabs>
      <w:jc w:val="right"/>
    </w:pPr>
    <w:r>
      <w:rPr>
        <w:rStyle w:val="PageNumber"/>
      </w:rPr>
      <w:t xml:space="preserve">Page </w:t>
    </w:r>
    <w:r w:rsidR="00F275B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275BB">
      <w:rPr>
        <w:rStyle w:val="PageNumber"/>
      </w:rPr>
      <w:fldChar w:fldCharType="separate"/>
    </w:r>
    <w:r w:rsidR="00987287">
      <w:rPr>
        <w:rStyle w:val="PageNumber"/>
        <w:noProof/>
      </w:rPr>
      <w:t>2</w:t>
    </w:r>
    <w:r w:rsidR="00F275BB">
      <w:rPr>
        <w:rStyle w:val="PageNumber"/>
      </w:rPr>
      <w:fldChar w:fldCharType="end"/>
    </w:r>
  </w:p>
  <w:p w:rsidR="00CF73AB" w:rsidRPr="00F31732" w:rsidRDefault="00CF73AB" w:rsidP="00F317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3AB" w:rsidRPr="00F70D5D" w:rsidRDefault="00CF73AB" w:rsidP="00F31732">
    <w:pPr>
      <w:pStyle w:val="Heading7"/>
      <w:tabs>
        <w:tab w:val="left" w:pos="-720"/>
        <w:tab w:val="right" w:leader="dot" w:pos="9180"/>
      </w:tabs>
      <w:ind w:left="-720" w:right="-187" w:firstLine="547"/>
      <w:jc w:val="center"/>
      <w:rPr>
        <w:rFonts w:ascii="Futura Md BT" w:hAnsi="Futura Md BT" w:cs="Arial"/>
        <w:b/>
        <w:spacing w:val="-10"/>
        <w:kern w:val="20"/>
        <w:sz w:val="36"/>
        <w:szCs w:val="36"/>
        <w:u w:val="single"/>
      </w:rPr>
    </w:pPr>
    <w:r w:rsidRPr="00F70D5D">
      <w:rPr>
        <w:rFonts w:ascii="Futura Md BT" w:hAnsi="Futura Md BT"/>
        <w:b/>
        <w:spacing w:val="-10"/>
        <w:kern w:val="20"/>
        <w:sz w:val="36"/>
        <w:szCs w:val="36"/>
        <w:u w:val="single"/>
      </w:rPr>
      <w:t>National Capital Region Transportation Planning Board</w:t>
    </w:r>
  </w:p>
  <w:p w:rsidR="00CF73AB" w:rsidRPr="00F70D5D" w:rsidRDefault="00CF73AB" w:rsidP="00F31732">
    <w:pPr>
      <w:pStyle w:val="Arial"/>
      <w:ind w:right="-187" w:hanging="180"/>
      <w:rPr>
        <w:rFonts w:ascii="Arial Narrow" w:hAnsi="Arial Narrow"/>
        <w:kern w:val="14"/>
      </w:rPr>
    </w:pPr>
    <w:smartTag w:uri="urn:schemas-microsoft-com:office:smarttags" w:element="address">
      <w:smartTag w:uri="urn:schemas-microsoft-com:office:smarttags" w:element="Street">
        <w:r w:rsidRPr="00F70D5D">
          <w:rPr>
            <w:rFonts w:ascii="Arial Narrow" w:hAnsi="Arial Narrow"/>
            <w:kern w:val="14"/>
          </w:rPr>
          <w:t>777 North Capitol Street, N.E., Suite 300</w:t>
        </w:r>
      </w:smartTag>
      <w:r w:rsidRPr="00F70D5D">
        <w:rPr>
          <w:rFonts w:ascii="Arial Narrow" w:hAnsi="Arial Narrow"/>
          <w:kern w:val="14"/>
        </w:rPr>
        <w:t xml:space="preserve">, </w:t>
      </w:r>
      <w:smartTag w:uri="urn:schemas-microsoft-com:office:smarttags" w:element="City">
        <w:r w:rsidRPr="00F70D5D">
          <w:rPr>
            <w:rFonts w:ascii="Arial Narrow" w:hAnsi="Arial Narrow"/>
            <w:kern w:val="14"/>
          </w:rPr>
          <w:t>Washington</w:t>
        </w:r>
      </w:smartTag>
      <w:r w:rsidRPr="00F70D5D">
        <w:rPr>
          <w:rFonts w:ascii="Arial Narrow" w:hAnsi="Arial Narrow"/>
          <w:kern w:val="14"/>
        </w:rPr>
        <w:t xml:space="preserve">, </w:t>
      </w:r>
      <w:smartTag w:uri="urn:schemas-microsoft-com:office:smarttags" w:element="State">
        <w:r w:rsidRPr="00F70D5D">
          <w:rPr>
            <w:rFonts w:ascii="Arial Narrow" w:hAnsi="Arial Narrow"/>
            <w:kern w:val="14"/>
          </w:rPr>
          <w:t>D.C.</w:t>
        </w:r>
      </w:smartTag>
      <w:r w:rsidRPr="00F70D5D">
        <w:rPr>
          <w:rFonts w:ascii="Arial Narrow" w:hAnsi="Arial Narrow"/>
          <w:kern w:val="14"/>
        </w:rPr>
        <w:t xml:space="preserve"> </w:t>
      </w:r>
      <w:smartTag w:uri="urn:schemas-microsoft-com:office:smarttags" w:element="PostalCode">
        <w:r w:rsidRPr="00F70D5D">
          <w:rPr>
            <w:rFonts w:ascii="Arial Narrow" w:hAnsi="Arial Narrow"/>
            <w:kern w:val="14"/>
          </w:rPr>
          <w:t>20002-4290</w:t>
        </w:r>
      </w:smartTag>
    </w:smartTag>
    <w:r w:rsidRPr="00F70D5D">
      <w:rPr>
        <w:rFonts w:ascii="Arial Narrow" w:hAnsi="Arial Narrow"/>
        <w:kern w:val="14"/>
      </w:rPr>
      <w:t xml:space="preserve"> (202) 962-3310 Fax: (202) 962-3202  TDD: (202) 962-3213</w:t>
    </w:r>
  </w:p>
  <w:p w:rsidR="00CF73AB" w:rsidRDefault="00CF73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74D0"/>
    <w:multiLevelType w:val="hybridMultilevel"/>
    <w:tmpl w:val="BC42A942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>
    <w:nsid w:val="19D411F5"/>
    <w:multiLevelType w:val="hybridMultilevel"/>
    <w:tmpl w:val="59660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03E0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16"/>
      </w:rPr>
    </w:lvl>
    <w:lvl w:ilvl="3" w:tplc="DCC03E0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16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93766"/>
    <w:multiLevelType w:val="hybridMultilevel"/>
    <w:tmpl w:val="E4DA2A78"/>
    <w:lvl w:ilvl="0" w:tplc="44C46DC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AE72560"/>
    <w:multiLevelType w:val="hybridMultilevel"/>
    <w:tmpl w:val="309C2152"/>
    <w:lvl w:ilvl="0" w:tplc="DCC03E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35309"/>
    <w:multiLevelType w:val="hybridMultilevel"/>
    <w:tmpl w:val="9A843A7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306D0FAA"/>
    <w:multiLevelType w:val="hybridMultilevel"/>
    <w:tmpl w:val="C5140E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5119E"/>
    <w:multiLevelType w:val="hybridMultilevel"/>
    <w:tmpl w:val="B92EB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4FF11672"/>
    <w:multiLevelType w:val="hybridMultilevel"/>
    <w:tmpl w:val="60C6EB80"/>
    <w:lvl w:ilvl="0" w:tplc="7A022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F7B73"/>
    <w:multiLevelType w:val="hybridMultilevel"/>
    <w:tmpl w:val="72187FC8"/>
    <w:lvl w:ilvl="0" w:tplc="040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9">
    <w:nsid w:val="61A544B3"/>
    <w:multiLevelType w:val="hybridMultilevel"/>
    <w:tmpl w:val="91C6CF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75A4568"/>
    <w:multiLevelType w:val="hybridMultilevel"/>
    <w:tmpl w:val="98740C24"/>
    <w:lvl w:ilvl="0" w:tplc="427858C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1896411"/>
    <w:multiLevelType w:val="hybridMultilevel"/>
    <w:tmpl w:val="6F047FA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456C26"/>
    <w:rsid w:val="000028F0"/>
    <w:rsid w:val="0000539C"/>
    <w:rsid w:val="00006AE0"/>
    <w:rsid w:val="00014248"/>
    <w:rsid w:val="00017FA7"/>
    <w:rsid w:val="0002112C"/>
    <w:rsid w:val="000250B7"/>
    <w:rsid w:val="00052EDA"/>
    <w:rsid w:val="00056BBF"/>
    <w:rsid w:val="00057E3C"/>
    <w:rsid w:val="000700CC"/>
    <w:rsid w:val="0008518A"/>
    <w:rsid w:val="00090929"/>
    <w:rsid w:val="0009160C"/>
    <w:rsid w:val="000A4510"/>
    <w:rsid w:val="000B288D"/>
    <w:rsid w:val="000D3BC1"/>
    <w:rsid w:val="000D4B4B"/>
    <w:rsid w:val="000D55A0"/>
    <w:rsid w:val="000D5EE8"/>
    <w:rsid w:val="000F3D63"/>
    <w:rsid w:val="00101C33"/>
    <w:rsid w:val="00103810"/>
    <w:rsid w:val="00105538"/>
    <w:rsid w:val="0011313D"/>
    <w:rsid w:val="00115D74"/>
    <w:rsid w:val="00117356"/>
    <w:rsid w:val="00120C4E"/>
    <w:rsid w:val="0012307F"/>
    <w:rsid w:val="00124CFA"/>
    <w:rsid w:val="0013427A"/>
    <w:rsid w:val="00143CCB"/>
    <w:rsid w:val="0014455E"/>
    <w:rsid w:val="00150FFC"/>
    <w:rsid w:val="00154A5C"/>
    <w:rsid w:val="001608F0"/>
    <w:rsid w:val="001814B8"/>
    <w:rsid w:val="001845F5"/>
    <w:rsid w:val="00197A93"/>
    <w:rsid w:val="001A2418"/>
    <w:rsid w:val="001B107C"/>
    <w:rsid w:val="001D2EB7"/>
    <w:rsid w:val="001E266B"/>
    <w:rsid w:val="001E65D2"/>
    <w:rsid w:val="001F0C25"/>
    <w:rsid w:val="001F3C8A"/>
    <w:rsid w:val="00203711"/>
    <w:rsid w:val="002326A1"/>
    <w:rsid w:val="00233D5A"/>
    <w:rsid w:val="002444E3"/>
    <w:rsid w:val="0024531A"/>
    <w:rsid w:val="00246EE5"/>
    <w:rsid w:val="00247099"/>
    <w:rsid w:val="00255E35"/>
    <w:rsid w:val="00265179"/>
    <w:rsid w:val="00275D71"/>
    <w:rsid w:val="0027725A"/>
    <w:rsid w:val="00281D6A"/>
    <w:rsid w:val="00284ACE"/>
    <w:rsid w:val="00285A2A"/>
    <w:rsid w:val="0029390A"/>
    <w:rsid w:val="002964EC"/>
    <w:rsid w:val="002A3100"/>
    <w:rsid w:val="002A4B46"/>
    <w:rsid w:val="002A556A"/>
    <w:rsid w:val="002B0B79"/>
    <w:rsid w:val="002C3E0F"/>
    <w:rsid w:val="002D741A"/>
    <w:rsid w:val="002F69C0"/>
    <w:rsid w:val="00304BEE"/>
    <w:rsid w:val="00306232"/>
    <w:rsid w:val="00313C62"/>
    <w:rsid w:val="003173EB"/>
    <w:rsid w:val="003175A6"/>
    <w:rsid w:val="00333949"/>
    <w:rsid w:val="00333D35"/>
    <w:rsid w:val="00346E8D"/>
    <w:rsid w:val="0035667C"/>
    <w:rsid w:val="00356AE1"/>
    <w:rsid w:val="00357E30"/>
    <w:rsid w:val="00390C90"/>
    <w:rsid w:val="00393ADF"/>
    <w:rsid w:val="003A4BC6"/>
    <w:rsid w:val="003B1958"/>
    <w:rsid w:val="003B679C"/>
    <w:rsid w:val="003C66B0"/>
    <w:rsid w:val="003D622B"/>
    <w:rsid w:val="003D7500"/>
    <w:rsid w:val="003E303E"/>
    <w:rsid w:val="003E52AE"/>
    <w:rsid w:val="003E648A"/>
    <w:rsid w:val="003E7164"/>
    <w:rsid w:val="003F4D7D"/>
    <w:rsid w:val="003F5278"/>
    <w:rsid w:val="00402A38"/>
    <w:rsid w:val="00405D89"/>
    <w:rsid w:val="00417282"/>
    <w:rsid w:val="00431B28"/>
    <w:rsid w:val="004431C1"/>
    <w:rsid w:val="00443CC5"/>
    <w:rsid w:val="0044634B"/>
    <w:rsid w:val="004478EB"/>
    <w:rsid w:val="004528BA"/>
    <w:rsid w:val="00452E8C"/>
    <w:rsid w:val="00456C26"/>
    <w:rsid w:val="00460A77"/>
    <w:rsid w:val="00464234"/>
    <w:rsid w:val="0046551A"/>
    <w:rsid w:val="004658E3"/>
    <w:rsid w:val="00467A8F"/>
    <w:rsid w:val="0047373F"/>
    <w:rsid w:val="00475C00"/>
    <w:rsid w:val="004760E3"/>
    <w:rsid w:val="004777D2"/>
    <w:rsid w:val="00481268"/>
    <w:rsid w:val="00486324"/>
    <w:rsid w:val="004A1AD0"/>
    <w:rsid w:val="004B7C7C"/>
    <w:rsid w:val="004C18A6"/>
    <w:rsid w:val="004D6A9D"/>
    <w:rsid w:val="004D6CC3"/>
    <w:rsid w:val="004E2423"/>
    <w:rsid w:val="004E2C3D"/>
    <w:rsid w:val="004E6C28"/>
    <w:rsid w:val="00510F20"/>
    <w:rsid w:val="00520ED2"/>
    <w:rsid w:val="005263C0"/>
    <w:rsid w:val="00526792"/>
    <w:rsid w:val="00535692"/>
    <w:rsid w:val="00536602"/>
    <w:rsid w:val="00546763"/>
    <w:rsid w:val="005473B7"/>
    <w:rsid w:val="005473F3"/>
    <w:rsid w:val="00547ACB"/>
    <w:rsid w:val="0055106D"/>
    <w:rsid w:val="00555957"/>
    <w:rsid w:val="005622CF"/>
    <w:rsid w:val="005746F4"/>
    <w:rsid w:val="00575D6B"/>
    <w:rsid w:val="005771B5"/>
    <w:rsid w:val="00590F45"/>
    <w:rsid w:val="005917D1"/>
    <w:rsid w:val="005A709D"/>
    <w:rsid w:val="005D61CF"/>
    <w:rsid w:val="005E1461"/>
    <w:rsid w:val="005E32E4"/>
    <w:rsid w:val="005F4236"/>
    <w:rsid w:val="00627D7F"/>
    <w:rsid w:val="0063140C"/>
    <w:rsid w:val="00640C26"/>
    <w:rsid w:val="006449F3"/>
    <w:rsid w:val="006510B7"/>
    <w:rsid w:val="006574BB"/>
    <w:rsid w:val="006647BF"/>
    <w:rsid w:val="006712E3"/>
    <w:rsid w:val="006723BE"/>
    <w:rsid w:val="006755AF"/>
    <w:rsid w:val="00683C27"/>
    <w:rsid w:val="006867E1"/>
    <w:rsid w:val="00687A8E"/>
    <w:rsid w:val="00687B99"/>
    <w:rsid w:val="006965E5"/>
    <w:rsid w:val="0069749B"/>
    <w:rsid w:val="006A1815"/>
    <w:rsid w:val="006A2E6A"/>
    <w:rsid w:val="006A385C"/>
    <w:rsid w:val="006A67B6"/>
    <w:rsid w:val="006B31F0"/>
    <w:rsid w:val="006B4D50"/>
    <w:rsid w:val="006C0D10"/>
    <w:rsid w:val="006C60B9"/>
    <w:rsid w:val="006D7C22"/>
    <w:rsid w:val="006E45F3"/>
    <w:rsid w:val="006F47B0"/>
    <w:rsid w:val="00700334"/>
    <w:rsid w:val="00700E4C"/>
    <w:rsid w:val="0070685C"/>
    <w:rsid w:val="00714516"/>
    <w:rsid w:val="00727425"/>
    <w:rsid w:val="00730538"/>
    <w:rsid w:val="00732328"/>
    <w:rsid w:val="00732E1D"/>
    <w:rsid w:val="00743CB8"/>
    <w:rsid w:val="0074614B"/>
    <w:rsid w:val="00747251"/>
    <w:rsid w:val="00756794"/>
    <w:rsid w:val="0076451D"/>
    <w:rsid w:val="00765180"/>
    <w:rsid w:val="00770C21"/>
    <w:rsid w:val="00770F6F"/>
    <w:rsid w:val="00784BC7"/>
    <w:rsid w:val="0079448B"/>
    <w:rsid w:val="007A5C68"/>
    <w:rsid w:val="007B4F51"/>
    <w:rsid w:val="007B7334"/>
    <w:rsid w:val="007C2F57"/>
    <w:rsid w:val="007C4F78"/>
    <w:rsid w:val="007C6BB9"/>
    <w:rsid w:val="007D03B1"/>
    <w:rsid w:val="007D1D67"/>
    <w:rsid w:val="007D211E"/>
    <w:rsid w:val="007D29E4"/>
    <w:rsid w:val="007E6BE9"/>
    <w:rsid w:val="007F0E25"/>
    <w:rsid w:val="007F6993"/>
    <w:rsid w:val="007F7389"/>
    <w:rsid w:val="00804281"/>
    <w:rsid w:val="008071F3"/>
    <w:rsid w:val="00816E01"/>
    <w:rsid w:val="00817DD8"/>
    <w:rsid w:val="00830012"/>
    <w:rsid w:val="0083003B"/>
    <w:rsid w:val="0083669A"/>
    <w:rsid w:val="008726EE"/>
    <w:rsid w:val="00874743"/>
    <w:rsid w:val="00885232"/>
    <w:rsid w:val="00885EB6"/>
    <w:rsid w:val="00895316"/>
    <w:rsid w:val="008A7D65"/>
    <w:rsid w:val="008B21C3"/>
    <w:rsid w:val="008B50C8"/>
    <w:rsid w:val="008D1F59"/>
    <w:rsid w:val="008E2B21"/>
    <w:rsid w:val="008E706F"/>
    <w:rsid w:val="008F2A34"/>
    <w:rsid w:val="00902F68"/>
    <w:rsid w:val="00903DF5"/>
    <w:rsid w:val="00904ADC"/>
    <w:rsid w:val="00904FEC"/>
    <w:rsid w:val="009118E6"/>
    <w:rsid w:val="00915741"/>
    <w:rsid w:val="00926C90"/>
    <w:rsid w:val="00935F6D"/>
    <w:rsid w:val="0094475E"/>
    <w:rsid w:val="00951E82"/>
    <w:rsid w:val="009523DF"/>
    <w:rsid w:val="009541D9"/>
    <w:rsid w:val="00960C0F"/>
    <w:rsid w:val="009667FC"/>
    <w:rsid w:val="00974E6A"/>
    <w:rsid w:val="00974F2D"/>
    <w:rsid w:val="009776DE"/>
    <w:rsid w:val="00987287"/>
    <w:rsid w:val="00994953"/>
    <w:rsid w:val="009959EA"/>
    <w:rsid w:val="009A37CD"/>
    <w:rsid w:val="009C319A"/>
    <w:rsid w:val="009C5066"/>
    <w:rsid w:val="009D272D"/>
    <w:rsid w:val="009E5481"/>
    <w:rsid w:val="00A01E0C"/>
    <w:rsid w:val="00A1010E"/>
    <w:rsid w:val="00A11E4A"/>
    <w:rsid w:val="00A23BEF"/>
    <w:rsid w:val="00A3194A"/>
    <w:rsid w:val="00A31C73"/>
    <w:rsid w:val="00A36CCF"/>
    <w:rsid w:val="00A411FB"/>
    <w:rsid w:val="00A466E0"/>
    <w:rsid w:val="00A528CD"/>
    <w:rsid w:val="00A52BBE"/>
    <w:rsid w:val="00A53E1E"/>
    <w:rsid w:val="00A54079"/>
    <w:rsid w:val="00A54A1D"/>
    <w:rsid w:val="00A61AD0"/>
    <w:rsid w:val="00A75962"/>
    <w:rsid w:val="00A8300A"/>
    <w:rsid w:val="00A928BF"/>
    <w:rsid w:val="00A953E0"/>
    <w:rsid w:val="00AA13BA"/>
    <w:rsid w:val="00AA4143"/>
    <w:rsid w:val="00AA6810"/>
    <w:rsid w:val="00AB163C"/>
    <w:rsid w:val="00AB3BB2"/>
    <w:rsid w:val="00AB5C99"/>
    <w:rsid w:val="00AC3566"/>
    <w:rsid w:val="00AD2DA8"/>
    <w:rsid w:val="00AF6A1A"/>
    <w:rsid w:val="00B006ED"/>
    <w:rsid w:val="00B012C1"/>
    <w:rsid w:val="00B03F08"/>
    <w:rsid w:val="00B0571E"/>
    <w:rsid w:val="00B15BCC"/>
    <w:rsid w:val="00B15C12"/>
    <w:rsid w:val="00B22C2F"/>
    <w:rsid w:val="00B2488D"/>
    <w:rsid w:val="00B24D2C"/>
    <w:rsid w:val="00B263F3"/>
    <w:rsid w:val="00B27B7D"/>
    <w:rsid w:val="00B31036"/>
    <w:rsid w:val="00B32DAB"/>
    <w:rsid w:val="00B352F5"/>
    <w:rsid w:val="00B35879"/>
    <w:rsid w:val="00B4533C"/>
    <w:rsid w:val="00B540A3"/>
    <w:rsid w:val="00B54935"/>
    <w:rsid w:val="00B76C9D"/>
    <w:rsid w:val="00B84741"/>
    <w:rsid w:val="00B90D7A"/>
    <w:rsid w:val="00B943F5"/>
    <w:rsid w:val="00BA2873"/>
    <w:rsid w:val="00BA3794"/>
    <w:rsid w:val="00BB20AC"/>
    <w:rsid w:val="00BB7379"/>
    <w:rsid w:val="00BC048F"/>
    <w:rsid w:val="00BC1A35"/>
    <w:rsid w:val="00BD203D"/>
    <w:rsid w:val="00BD3ECB"/>
    <w:rsid w:val="00BD6E53"/>
    <w:rsid w:val="00BD7A29"/>
    <w:rsid w:val="00BF0E15"/>
    <w:rsid w:val="00BF544C"/>
    <w:rsid w:val="00C13BD0"/>
    <w:rsid w:val="00C274E2"/>
    <w:rsid w:val="00C32297"/>
    <w:rsid w:val="00C62A4C"/>
    <w:rsid w:val="00C76264"/>
    <w:rsid w:val="00C84879"/>
    <w:rsid w:val="00C903C2"/>
    <w:rsid w:val="00C93B4B"/>
    <w:rsid w:val="00C94B3A"/>
    <w:rsid w:val="00CA2CCE"/>
    <w:rsid w:val="00CA64EF"/>
    <w:rsid w:val="00CA7664"/>
    <w:rsid w:val="00CC0251"/>
    <w:rsid w:val="00CC1E93"/>
    <w:rsid w:val="00CC423B"/>
    <w:rsid w:val="00CF73AB"/>
    <w:rsid w:val="00D143AC"/>
    <w:rsid w:val="00D14B60"/>
    <w:rsid w:val="00D1723E"/>
    <w:rsid w:val="00D242FC"/>
    <w:rsid w:val="00D3522C"/>
    <w:rsid w:val="00D37F7D"/>
    <w:rsid w:val="00D4501B"/>
    <w:rsid w:val="00D460DE"/>
    <w:rsid w:val="00D50AD7"/>
    <w:rsid w:val="00D52923"/>
    <w:rsid w:val="00D565D2"/>
    <w:rsid w:val="00D60B7D"/>
    <w:rsid w:val="00D64B6B"/>
    <w:rsid w:val="00D67E3D"/>
    <w:rsid w:val="00D7245E"/>
    <w:rsid w:val="00DA1C66"/>
    <w:rsid w:val="00DB6715"/>
    <w:rsid w:val="00DC18FB"/>
    <w:rsid w:val="00DC51B7"/>
    <w:rsid w:val="00DE0A1D"/>
    <w:rsid w:val="00DE4C27"/>
    <w:rsid w:val="00DF043E"/>
    <w:rsid w:val="00DF6D63"/>
    <w:rsid w:val="00DF7CC6"/>
    <w:rsid w:val="00E05D5C"/>
    <w:rsid w:val="00E066BE"/>
    <w:rsid w:val="00E06FE2"/>
    <w:rsid w:val="00E201D6"/>
    <w:rsid w:val="00E21506"/>
    <w:rsid w:val="00E239FF"/>
    <w:rsid w:val="00E336C4"/>
    <w:rsid w:val="00E34765"/>
    <w:rsid w:val="00E3764D"/>
    <w:rsid w:val="00E43CEB"/>
    <w:rsid w:val="00E46BCC"/>
    <w:rsid w:val="00E505B9"/>
    <w:rsid w:val="00E613B6"/>
    <w:rsid w:val="00E62773"/>
    <w:rsid w:val="00E75646"/>
    <w:rsid w:val="00E7661A"/>
    <w:rsid w:val="00E80B13"/>
    <w:rsid w:val="00E834F3"/>
    <w:rsid w:val="00E84802"/>
    <w:rsid w:val="00E9015E"/>
    <w:rsid w:val="00E940DE"/>
    <w:rsid w:val="00E97818"/>
    <w:rsid w:val="00EA0F8F"/>
    <w:rsid w:val="00EA25C4"/>
    <w:rsid w:val="00EB61C7"/>
    <w:rsid w:val="00EC0561"/>
    <w:rsid w:val="00EC0748"/>
    <w:rsid w:val="00EC19F6"/>
    <w:rsid w:val="00ED19CA"/>
    <w:rsid w:val="00ED1AF3"/>
    <w:rsid w:val="00EE2B34"/>
    <w:rsid w:val="00EE2BD9"/>
    <w:rsid w:val="00EE4473"/>
    <w:rsid w:val="00EF172E"/>
    <w:rsid w:val="00EF1EDE"/>
    <w:rsid w:val="00EF24FE"/>
    <w:rsid w:val="00F161E2"/>
    <w:rsid w:val="00F242C1"/>
    <w:rsid w:val="00F275BB"/>
    <w:rsid w:val="00F2761F"/>
    <w:rsid w:val="00F31732"/>
    <w:rsid w:val="00F47319"/>
    <w:rsid w:val="00F554C5"/>
    <w:rsid w:val="00F55BFE"/>
    <w:rsid w:val="00F6527C"/>
    <w:rsid w:val="00F70D5D"/>
    <w:rsid w:val="00F80F0C"/>
    <w:rsid w:val="00F813C3"/>
    <w:rsid w:val="00F83500"/>
    <w:rsid w:val="00FA30C9"/>
    <w:rsid w:val="00FA5FC7"/>
    <w:rsid w:val="00FA7E9E"/>
    <w:rsid w:val="00FB0BA1"/>
    <w:rsid w:val="00FB5FE7"/>
    <w:rsid w:val="00FC008F"/>
    <w:rsid w:val="00FC7B26"/>
    <w:rsid w:val="00FD6425"/>
    <w:rsid w:val="00FD7525"/>
    <w:rsid w:val="00FD7B39"/>
    <w:rsid w:val="00FE3AB6"/>
    <w:rsid w:val="00FE42E6"/>
    <w:rsid w:val="00FE5EF6"/>
    <w:rsid w:val="00FE68AA"/>
    <w:rsid w:val="00FE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EDA"/>
  </w:style>
  <w:style w:type="paragraph" w:styleId="Heading1">
    <w:name w:val="heading 1"/>
    <w:basedOn w:val="Normal"/>
    <w:next w:val="Normal"/>
    <w:qFormat/>
    <w:rsid w:val="00052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52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F70D5D"/>
    <w:pPr>
      <w:widowControl w:val="0"/>
      <w:spacing w:before="240" w:after="60"/>
      <w:outlineLvl w:val="6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D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D5D"/>
    <w:pPr>
      <w:tabs>
        <w:tab w:val="center" w:pos="4320"/>
        <w:tab w:val="right" w:pos="8640"/>
      </w:tabs>
    </w:pPr>
  </w:style>
  <w:style w:type="paragraph" w:customStyle="1" w:styleId="Arial">
    <w:name w:val="Arial"/>
    <w:aliases w:val="Not Bold,Left:  0&quot;,First line:  0.5&quot;,Right:  -0&quot;"/>
    <w:basedOn w:val="Heading7"/>
    <w:rsid w:val="00F70D5D"/>
    <w:pPr>
      <w:keepNext/>
      <w:widowControl/>
      <w:pBdr>
        <w:between w:val="single" w:sz="18" w:space="1" w:color="auto"/>
      </w:pBdr>
      <w:tabs>
        <w:tab w:val="right" w:leader="dot" w:pos="9360"/>
      </w:tabs>
      <w:spacing w:before="0" w:after="0" w:line="216" w:lineRule="auto"/>
      <w:ind w:right="-7" w:firstLine="720"/>
      <w:jc w:val="center"/>
    </w:pPr>
    <w:rPr>
      <w:rFonts w:ascii="Arial" w:hAnsi="Arial" w:cs="Arial"/>
      <w:snapToGrid/>
    </w:rPr>
  </w:style>
  <w:style w:type="character" w:styleId="PageNumber">
    <w:name w:val="page number"/>
    <w:basedOn w:val="DefaultParagraphFont"/>
    <w:rsid w:val="00F31732"/>
  </w:style>
  <w:style w:type="paragraph" w:styleId="BodyTextIndent">
    <w:name w:val="Body Text Indent"/>
    <w:basedOn w:val="Normal"/>
    <w:rsid w:val="00052EDA"/>
    <w:pPr>
      <w:ind w:left="720"/>
    </w:pPr>
    <w:rPr>
      <w:b/>
      <w:sz w:val="28"/>
    </w:rPr>
  </w:style>
  <w:style w:type="character" w:styleId="Hyperlink">
    <w:name w:val="Hyperlink"/>
    <w:basedOn w:val="DefaultParagraphFont"/>
    <w:rsid w:val="00D7245E"/>
    <w:rPr>
      <w:color w:val="0000FF"/>
      <w:u w:val="single"/>
    </w:rPr>
  </w:style>
  <w:style w:type="paragraph" w:styleId="PlainText">
    <w:name w:val="Plain Text"/>
    <w:basedOn w:val="Normal"/>
    <w:rsid w:val="00333D35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115D74"/>
    <w:rPr>
      <w:color w:val="800080"/>
      <w:u w:val="single"/>
    </w:rPr>
  </w:style>
  <w:style w:type="character" w:customStyle="1" w:styleId="EmailStyle231">
    <w:name w:val="EmailStyle23"/>
    <w:aliases w:val="EmailStyle23"/>
    <w:basedOn w:val="DefaultParagraphFont"/>
    <w:semiHidden/>
    <w:personal/>
    <w:personalCompose/>
    <w:rsid w:val="0009092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0909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ansal@mwcog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ustin.COGMASTER\Application%20Data\Microsoft\Templates\TP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TPB Letterhead.dot</Template>
  <TotalTime>21</TotalTime>
  <Pages>2</Pages>
  <Words>243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Services Transportation Coordination Planning</vt:lpstr>
    </vt:vector>
  </TitlesOfParts>
  <Company>Metropolitan Washington Council of Governments</Company>
  <LinksUpToDate>false</LinksUpToDate>
  <CharactersWithSpaces>1538</CharactersWithSpaces>
  <SharedDoc>false</SharedDoc>
  <HLinks>
    <vt:vector size="6" baseType="variant">
      <vt:variant>
        <vt:i4>1048611</vt:i4>
      </vt:variant>
      <vt:variant>
        <vt:i4>3</vt:i4>
      </vt:variant>
      <vt:variant>
        <vt:i4>0</vt:i4>
      </vt:variant>
      <vt:variant>
        <vt:i4>5</vt:i4>
      </vt:variant>
      <vt:variant>
        <vt:lpwstr>mailto:mbansal@mwcog.org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Transportation Coordination Planning</dc:title>
  <dc:subject/>
  <dc:creator>wklancher</dc:creator>
  <cp:keywords/>
  <dc:description/>
  <cp:lastModifiedBy>Monica Bansal</cp:lastModifiedBy>
  <cp:revision>8</cp:revision>
  <cp:lastPrinted>2010-09-22T13:41:00Z</cp:lastPrinted>
  <dcterms:created xsi:type="dcterms:W3CDTF">2010-06-15T19:12:00Z</dcterms:created>
  <dcterms:modified xsi:type="dcterms:W3CDTF">2010-09-22T13:41:00Z</dcterms:modified>
</cp:coreProperties>
</file>