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513" w:rsidRPr="00665AA8" w:rsidRDefault="00C45F53" w:rsidP="00AC7931">
      <w:pPr>
        <w:pStyle w:val="1Head"/>
      </w:pPr>
      <w:r>
        <w:t>Human Services and</w:t>
      </w:r>
      <w:bookmarkStart w:id="0" w:name="_GoBack"/>
      <w:bookmarkEnd w:id="0"/>
      <w:r>
        <w:t xml:space="preserve"> Public Safety Policy Committee</w:t>
      </w:r>
    </w:p>
    <w:p w:rsidR="00894513" w:rsidRDefault="00894513" w:rsidP="00976A08">
      <w:pPr>
        <w:pStyle w:val="2Date"/>
      </w:pPr>
    </w:p>
    <w:p w:rsidR="00C55117" w:rsidRPr="00D4081D" w:rsidRDefault="00C55117" w:rsidP="004938E2">
      <w:pPr>
        <w:tabs>
          <w:tab w:val="left" w:pos="540"/>
          <w:tab w:val="left" w:pos="2160"/>
        </w:tabs>
        <w:rPr>
          <w:b/>
        </w:rPr>
      </w:pPr>
    </w:p>
    <w:p w:rsidR="0077516B" w:rsidRPr="004E3F74" w:rsidRDefault="0077516B" w:rsidP="0077516B">
      <w:pPr>
        <w:pStyle w:val="Header"/>
        <w:jc w:val="center"/>
        <w:rPr>
          <w:b/>
        </w:rPr>
      </w:pPr>
      <w:r>
        <w:rPr>
          <w:b/>
        </w:rPr>
        <w:t>Draft 2017 Meeting schedule</w:t>
      </w:r>
    </w:p>
    <w:p w:rsidR="0077516B" w:rsidRDefault="0077516B" w:rsidP="00C55117">
      <w:pPr>
        <w:jc w:val="center"/>
      </w:pPr>
    </w:p>
    <w:p w:rsidR="0077516B" w:rsidRDefault="0077516B" w:rsidP="00C55117">
      <w:pPr>
        <w:jc w:val="center"/>
      </w:pPr>
    </w:p>
    <w:p w:rsidR="0077516B" w:rsidRPr="0077516B" w:rsidRDefault="0077516B" w:rsidP="0077516B">
      <w:pPr>
        <w:rPr>
          <w:b/>
          <w:sz w:val="24"/>
          <w:szCs w:val="24"/>
          <w:u w:val="single"/>
        </w:rPr>
      </w:pPr>
      <w:r w:rsidRPr="0077516B">
        <w:rPr>
          <w:b/>
          <w:sz w:val="24"/>
          <w:szCs w:val="24"/>
          <w:u w:val="single"/>
        </w:rPr>
        <w:t>Date</w:t>
      </w:r>
      <w:r w:rsidRPr="0077516B">
        <w:rPr>
          <w:b/>
          <w:sz w:val="24"/>
          <w:szCs w:val="24"/>
        </w:rPr>
        <w:tab/>
      </w:r>
      <w:r w:rsidRPr="0077516B">
        <w:rPr>
          <w:b/>
          <w:sz w:val="24"/>
          <w:szCs w:val="24"/>
        </w:rPr>
        <w:tab/>
      </w:r>
      <w:r w:rsidRPr="0077516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77516B">
        <w:rPr>
          <w:b/>
          <w:sz w:val="24"/>
          <w:szCs w:val="24"/>
          <w:u w:val="single"/>
        </w:rPr>
        <w:t>Time</w:t>
      </w:r>
      <w:r w:rsidRPr="0077516B">
        <w:rPr>
          <w:b/>
          <w:sz w:val="24"/>
          <w:szCs w:val="24"/>
        </w:rPr>
        <w:tab/>
      </w:r>
      <w:r w:rsidRPr="0077516B">
        <w:rPr>
          <w:b/>
          <w:sz w:val="24"/>
          <w:szCs w:val="24"/>
        </w:rPr>
        <w:tab/>
      </w:r>
      <w:r w:rsidRPr="0077516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77516B">
        <w:rPr>
          <w:b/>
          <w:sz w:val="24"/>
          <w:szCs w:val="24"/>
          <w:u w:val="single"/>
        </w:rPr>
        <w:t>Location</w:t>
      </w:r>
    </w:p>
    <w:p w:rsidR="0077516B" w:rsidRPr="0077516B" w:rsidRDefault="0077516B" w:rsidP="0077516B">
      <w:pPr>
        <w:rPr>
          <w:sz w:val="24"/>
          <w:szCs w:val="24"/>
        </w:rPr>
      </w:pPr>
      <w:r w:rsidRPr="0077516B">
        <w:rPr>
          <w:sz w:val="24"/>
          <w:szCs w:val="24"/>
        </w:rPr>
        <w:t>February 17</w:t>
      </w:r>
      <w:r w:rsidRPr="0077516B">
        <w:rPr>
          <w:sz w:val="24"/>
          <w:szCs w:val="24"/>
        </w:rPr>
        <w:tab/>
      </w:r>
      <w:r w:rsidRPr="0077516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7516B">
        <w:rPr>
          <w:sz w:val="24"/>
          <w:szCs w:val="24"/>
        </w:rPr>
        <w:t>12:00 – 2:00 p.m.</w:t>
      </w:r>
      <w:r w:rsidRPr="0077516B">
        <w:rPr>
          <w:sz w:val="24"/>
          <w:szCs w:val="24"/>
        </w:rPr>
        <w:tab/>
        <w:t>Walter A. Scheiber Board Room (3</w:t>
      </w:r>
      <w:r w:rsidRPr="0077516B">
        <w:rPr>
          <w:sz w:val="24"/>
          <w:szCs w:val="24"/>
          <w:vertAlign w:val="superscript"/>
        </w:rPr>
        <w:t>rd</w:t>
      </w:r>
      <w:r w:rsidRPr="0077516B">
        <w:rPr>
          <w:sz w:val="24"/>
          <w:szCs w:val="24"/>
        </w:rPr>
        <w:t xml:space="preserve"> floor COG)</w:t>
      </w:r>
    </w:p>
    <w:p w:rsidR="0077516B" w:rsidRPr="0077516B" w:rsidRDefault="0077516B" w:rsidP="0077516B">
      <w:pPr>
        <w:rPr>
          <w:sz w:val="24"/>
          <w:szCs w:val="24"/>
        </w:rPr>
      </w:pPr>
      <w:r w:rsidRPr="0077516B">
        <w:rPr>
          <w:sz w:val="24"/>
          <w:szCs w:val="24"/>
        </w:rPr>
        <w:t>April 21</w:t>
      </w:r>
      <w:r w:rsidRPr="0077516B">
        <w:rPr>
          <w:sz w:val="24"/>
          <w:szCs w:val="24"/>
        </w:rPr>
        <w:tab/>
      </w:r>
      <w:r w:rsidRPr="0077516B">
        <w:rPr>
          <w:sz w:val="24"/>
          <w:szCs w:val="24"/>
        </w:rPr>
        <w:tab/>
      </w:r>
      <w:r w:rsidRPr="0077516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7516B">
        <w:rPr>
          <w:sz w:val="24"/>
          <w:szCs w:val="24"/>
        </w:rPr>
        <w:t>12:00 – 2:00 p.m.</w:t>
      </w:r>
      <w:r w:rsidRPr="0077516B">
        <w:rPr>
          <w:sz w:val="24"/>
          <w:szCs w:val="24"/>
        </w:rPr>
        <w:tab/>
        <w:t>Walter A. Scheiber Board Room (3</w:t>
      </w:r>
      <w:r w:rsidRPr="0077516B">
        <w:rPr>
          <w:sz w:val="24"/>
          <w:szCs w:val="24"/>
          <w:vertAlign w:val="superscript"/>
        </w:rPr>
        <w:t>rd</w:t>
      </w:r>
      <w:r w:rsidRPr="0077516B">
        <w:rPr>
          <w:sz w:val="24"/>
          <w:szCs w:val="24"/>
        </w:rPr>
        <w:t xml:space="preserve"> floor COG)</w:t>
      </w:r>
    </w:p>
    <w:p w:rsidR="0077516B" w:rsidRPr="0077516B" w:rsidRDefault="0077516B" w:rsidP="0077516B">
      <w:pPr>
        <w:rPr>
          <w:sz w:val="24"/>
          <w:szCs w:val="24"/>
        </w:rPr>
      </w:pPr>
      <w:r w:rsidRPr="0077516B">
        <w:rPr>
          <w:sz w:val="24"/>
          <w:szCs w:val="24"/>
        </w:rPr>
        <w:t>June 16</w:t>
      </w:r>
      <w:r w:rsidRPr="0077516B">
        <w:rPr>
          <w:sz w:val="24"/>
          <w:szCs w:val="24"/>
        </w:rPr>
        <w:tab/>
      </w:r>
      <w:r w:rsidRPr="0077516B">
        <w:rPr>
          <w:sz w:val="24"/>
          <w:szCs w:val="24"/>
        </w:rPr>
        <w:tab/>
      </w:r>
      <w:r w:rsidRPr="0077516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7516B">
        <w:rPr>
          <w:sz w:val="24"/>
          <w:szCs w:val="24"/>
        </w:rPr>
        <w:t>12:00 – 2:00 p.m.</w:t>
      </w:r>
      <w:r w:rsidRPr="0077516B">
        <w:rPr>
          <w:sz w:val="24"/>
          <w:szCs w:val="24"/>
        </w:rPr>
        <w:tab/>
        <w:t>Walter A. Scheiber Board Room (3</w:t>
      </w:r>
      <w:r w:rsidRPr="0077516B">
        <w:rPr>
          <w:sz w:val="24"/>
          <w:szCs w:val="24"/>
          <w:vertAlign w:val="superscript"/>
        </w:rPr>
        <w:t>rd</w:t>
      </w:r>
      <w:r w:rsidRPr="0077516B">
        <w:rPr>
          <w:sz w:val="24"/>
          <w:szCs w:val="24"/>
        </w:rPr>
        <w:t xml:space="preserve"> floor COG)</w:t>
      </w:r>
    </w:p>
    <w:p w:rsidR="0077516B" w:rsidRPr="0077516B" w:rsidRDefault="0077516B" w:rsidP="0077516B">
      <w:pPr>
        <w:rPr>
          <w:sz w:val="24"/>
          <w:szCs w:val="24"/>
        </w:rPr>
      </w:pPr>
      <w:r w:rsidRPr="0077516B">
        <w:rPr>
          <w:sz w:val="24"/>
          <w:szCs w:val="24"/>
        </w:rPr>
        <w:t>September 15</w:t>
      </w:r>
      <w:r w:rsidRPr="0077516B">
        <w:rPr>
          <w:sz w:val="24"/>
          <w:szCs w:val="24"/>
        </w:rPr>
        <w:tab/>
      </w:r>
      <w:r w:rsidRPr="0077516B">
        <w:rPr>
          <w:sz w:val="24"/>
          <w:szCs w:val="24"/>
        </w:rPr>
        <w:tab/>
        <w:t>12:15 – 2:15 p.m.</w:t>
      </w:r>
      <w:r w:rsidRPr="0077516B">
        <w:rPr>
          <w:sz w:val="24"/>
          <w:szCs w:val="24"/>
        </w:rPr>
        <w:tab/>
        <w:t>Walter A. Scheiber Board Room (3</w:t>
      </w:r>
      <w:r w:rsidRPr="0077516B">
        <w:rPr>
          <w:sz w:val="24"/>
          <w:szCs w:val="24"/>
          <w:vertAlign w:val="superscript"/>
        </w:rPr>
        <w:t>rd</w:t>
      </w:r>
      <w:r w:rsidRPr="0077516B">
        <w:rPr>
          <w:sz w:val="24"/>
          <w:szCs w:val="24"/>
        </w:rPr>
        <w:t xml:space="preserve"> floor COG)</w:t>
      </w:r>
    </w:p>
    <w:p w:rsidR="0077516B" w:rsidRPr="0077516B" w:rsidRDefault="0077516B" w:rsidP="0077516B">
      <w:pPr>
        <w:rPr>
          <w:sz w:val="24"/>
          <w:szCs w:val="24"/>
        </w:rPr>
      </w:pPr>
      <w:r w:rsidRPr="0077516B">
        <w:rPr>
          <w:sz w:val="24"/>
          <w:szCs w:val="24"/>
        </w:rPr>
        <w:t xml:space="preserve">November 17 </w:t>
      </w:r>
      <w:r w:rsidRPr="0077516B">
        <w:rPr>
          <w:sz w:val="24"/>
          <w:szCs w:val="24"/>
        </w:rPr>
        <w:tab/>
      </w:r>
      <w:r w:rsidRPr="0077516B">
        <w:rPr>
          <w:sz w:val="24"/>
          <w:szCs w:val="24"/>
        </w:rPr>
        <w:tab/>
        <w:t>12:15 – 2:15 p.m.</w:t>
      </w:r>
      <w:r w:rsidRPr="0077516B">
        <w:rPr>
          <w:sz w:val="24"/>
          <w:szCs w:val="24"/>
        </w:rPr>
        <w:tab/>
        <w:t>Walter A. Scheiber Board Room (3</w:t>
      </w:r>
      <w:r w:rsidRPr="0077516B">
        <w:rPr>
          <w:sz w:val="24"/>
          <w:szCs w:val="24"/>
          <w:vertAlign w:val="superscript"/>
        </w:rPr>
        <w:t>rd</w:t>
      </w:r>
      <w:r w:rsidRPr="0077516B">
        <w:rPr>
          <w:sz w:val="24"/>
          <w:szCs w:val="24"/>
        </w:rPr>
        <w:t xml:space="preserve"> floor COG)</w:t>
      </w:r>
    </w:p>
    <w:p w:rsidR="0077516B" w:rsidRPr="0077516B" w:rsidRDefault="0077516B" w:rsidP="0077516B">
      <w:pPr>
        <w:rPr>
          <w:sz w:val="24"/>
          <w:szCs w:val="24"/>
        </w:rPr>
      </w:pPr>
      <w:r w:rsidRPr="0077516B">
        <w:rPr>
          <w:sz w:val="24"/>
          <w:szCs w:val="24"/>
        </w:rPr>
        <w:t xml:space="preserve">December 15 </w:t>
      </w:r>
      <w:r w:rsidRPr="0077516B">
        <w:rPr>
          <w:sz w:val="24"/>
          <w:szCs w:val="24"/>
        </w:rPr>
        <w:tab/>
      </w:r>
      <w:r w:rsidRPr="0077516B">
        <w:rPr>
          <w:sz w:val="24"/>
          <w:szCs w:val="24"/>
        </w:rPr>
        <w:tab/>
        <w:t>12:15 – 2:15 p.m.</w:t>
      </w:r>
      <w:r w:rsidRPr="0077516B">
        <w:rPr>
          <w:sz w:val="24"/>
          <w:szCs w:val="24"/>
        </w:rPr>
        <w:tab/>
        <w:t>Walter A. Scheiber Board Room (3</w:t>
      </w:r>
      <w:r w:rsidRPr="0077516B">
        <w:rPr>
          <w:sz w:val="24"/>
          <w:szCs w:val="24"/>
          <w:vertAlign w:val="superscript"/>
        </w:rPr>
        <w:t>rd</w:t>
      </w:r>
      <w:r w:rsidRPr="0077516B">
        <w:rPr>
          <w:sz w:val="24"/>
          <w:szCs w:val="24"/>
        </w:rPr>
        <w:t xml:space="preserve"> floor COG)</w:t>
      </w:r>
    </w:p>
    <w:p w:rsidR="0077516B" w:rsidRDefault="0077516B" w:rsidP="0077516B">
      <w:pPr>
        <w:rPr>
          <w:sz w:val="24"/>
          <w:szCs w:val="24"/>
        </w:rPr>
      </w:pPr>
    </w:p>
    <w:p w:rsidR="0077516B" w:rsidRDefault="0077516B" w:rsidP="0077516B">
      <w:pPr>
        <w:rPr>
          <w:sz w:val="24"/>
          <w:szCs w:val="24"/>
        </w:rPr>
      </w:pPr>
    </w:p>
    <w:p w:rsidR="0077516B" w:rsidRPr="0077516B" w:rsidRDefault="0077516B" w:rsidP="0077516B">
      <w:pPr>
        <w:rPr>
          <w:sz w:val="24"/>
          <w:szCs w:val="24"/>
        </w:rPr>
      </w:pPr>
    </w:p>
    <w:p w:rsidR="0077516B" w:rsidRPr="0077516B" w:rsidRDefault="0077516B" w:rsidP="0077516B">
      <w:pPr>
        <w:rPr>
          <w:b/>
          <w:sz w:val="24"/>
          <w:szCs w:val="24"/>
          <w:u w:val="single"/>
        </w:rPr>
      </w:pPr>
      <w:r w:rsidRPr="0077516B">
        <w:rPr>
          <w:b/>
          <w:sz w:val="24"/>
          <w:szCs w:val="24"/>
          <w:u w:val="single"/>
        </w:rPr>
        <w:t xml:space="preserve">Notes: </w:t>
      </w:r>
    </w:p>
    <w:p w:rsidR="0077516B" w:rsidRPr="0077516B" w:rsidRDefault="0077516B" w:rsidP="0077516B">
      <w:pPr>
        <w:pStyle w:val="ListParagraph"/>
        <w:numPr>
          <w:ilvl w:val="0"/>
          <w:numId w:val="17"/>
        </w:numPr>
        <w:spacing w:after="200" w:line="276" w:lineRule="auto"/>
        <w:rPr>
          <w:sz w:val="24"/>
          <w:szCs w:val="24"/>
        </w:rPr>
      </w:pPr>
      <w:r w:rsidRPr="0077516B">
        <w:rPr>
          <w:sz w:val="24"/>
          <w:szCs w:val="24"/>
        </w:rPr>
        <w:t>Lunch will be available 30 minutes prior to each meeting</w:t>
      </w:r>
    </w:p>
    <w:p w:rsidR="0077516B" w:rsidRPr="0077516B" w:rsidRDefault="0077516B" w:rsidP="0077516B">
      <w:pPr>
        <w:pStyle w:val="ListParagraph"/>
        <w:numPr>
          <w:ilvl w:val="0"/>
          <w:numId w:val="17"/>
        </w:numPr>
        <w:spacing w:after="200" w:line="276" w:lineRule="auto"/>
        <w:rPr>
          <w:sz w:val="24"/>
          <w:szCs w:val="24"/>
        </w:rPr>
      </w:pPr>
      <w:r w:rsidRPr="0077516B">
        <w:rPr>
          <w:sz w:val="24"/>
          <w:szCs w:val="24"/>
        </w:rPr>
        <w:t>A Draft Work Plan will be developed and distributed prior to first meeting</w:t>
      </w:r>
    </w:p>
    <w:p w:rsidR="0077516B" w:rsidRPr="0077516B" w:rsidRDefault="0077516B" w:rsidP="0077516B">
      <w:pPr>
        <w:pStyle w:val="ListParagraph"/>
        <w:numPr>
          <w:ilvl w:val="0"/>
          <w:numId w:val="17"/>
        </w:numPr>
        <w:spacing w:after="200" w:line="276" w:lineRule="auto"/>
        <w:rPr>
          <w:sz w:val="24"/>
          <w:szCs w:val="24"/>
        </w:rPr>
      </w:pPr>
      <w:r w:rsidRPr="0077516B">
        <w:rPr>
          <w:sz w:val="24"/>
          <w:szCs w:val="24"/>
        </w:rPr>
        <w:t>December 15</w:t>
      </w:r>
      <w:r w:rsidRPr="0077516B">
        <w:rPr>
          <w:sz w:val="24"/>
          <w:szCs w:val="24"/>
          <w:vertAlign w:val="superscript"/>
        </w:rPr>
        <w:t>th</w:t>
      </w:r>
      <w:r w:rsidRPr="0077516B">
        <w:rPr>
          <w:sz w:val="24"/>
          <w:szCs w:val="24"/>
        </w:rPr>
        <w:t xml:space="preserve"> meeting will only be held if the Committee finds it necessary</w:t>
      </w:r>
    </w:p>
    <w:p w:rsidR="009D3788" w:rsidRPr="0097704D" w:rsidRDefault="009D3788" w:rsidP="0077516B">
      <w:pPr>
        <w:pStyle w:val="8NextMeeting"/>
        <w:jc w:val="left"/>
      </w:pPr>
    </w:p>
    <w:sectPr w:rsidR="009D3788" w:rsidRPr="0097704D" w:rsidSect="00351919"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2160" w:right="1008" w:bottom="1440" w:left="1440" w:header="720" w:footer="576" w:gutter="0"/>
      <w:pgBorders w:display="firstPage">
        <w:top w:val="single" w:sz="48" w:space="1" w:color="0087CD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5DC" w:rsidRDefault="002515DC" w:rsidP="00143CE3">
      <w:r>
        <w:separator/>
      </w:r>
    </w:p>
    <w:p w:rsidR="002515DC" w:rsidRDefault="002515DC"/>
    <w:p w:rsidR="002515DC" w:rsidRDefault="002515DC"/>
    <w:p w:rsidR="002515DC" w:rsidRDefault="002515DC"/>
  </w:endnote>
  <w:endnote w:type="continuationSeparator" w:id="0">
    <w:p w:rsidR="002515DC" w:rsidRDefault="002515DC" w:rsidP="00143CE3">
      <w:r>
        <w:continuationSeparator/>
      </w:r>
    </w:p>
    <w:p w:rsidR="002515DC" w:rsidRDefault="002515DC"/>
    <w:p w:rsidR="002515DC" w:rsidRDefault="002515DC"/>
    <w:p w:rsidR="002515DC" w:rsidRDefault="002515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TC Franklin Gothic Std Book">
    <w:altName w:val="Segoe Script"/>
    <w:charset w:val="00"/>
    <w:family w:val="auto"/>
    <w:pitch w:val="variable"/>
    <w:sig w:usb0="00000003" w:usb1="4000204A" w:usb2="00000000" w:usb3="00000000" w:csb0="00000001" w:csb1="00000000"/>
  </w:font>
  <w:font w:name="ITCFranklinGothicStd-Book">
    <w:altName w:val="ITC Franklin Gothic Std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Me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Hvy">
    <w:altName w:val="ITC Franklin Gothic Std M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BookIt">
    <w:altName w:val="ITC Franklin Gothic Std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39B" w:rsidRDefault="00B8339B" w:rsidP="00CB1397">
    <w:pP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8339B" w:rsidRDefault="0077516B" w:rsidP="00CB1397">
    <w:sdt>
      <w:sdtPr>
        <w:id w:val="-1748490789"/>
        <w:placeholder>
          <w:docPart w:val="5B27C866FA1E974DADA77A0E3FBC8D6A"/>
        </w:placeholder>
        <w:temporary/>
        <w:showingPlcHdr/>
      </w:sdtPr>
      <w:sdtEndPr/>
      <w:sdtContent>
        <w:r w:rsidR="00B8339B">
          <w:t>[Type text]</w:t>
        </w:r>
      </w:sdtContent>
    </w:sdt>
    <w:r w:rsidR="00B8339B">
      <w:ptab w:relativeTo="margin" w:alignment="center" w:leader="none"/>
    </w:r>
    <w:sdt>
      <w:sdtPr>
        <w:id w:val="-1827358893"/>
        <w:placeholder>
          <w:docPart w:val="0376A71840DE5B4891583E4EB2ECE354"/>
        </w:placeholder>
        <w:temporary/>
        <w:showingPlcHdr/>
      </w:sdtPr>
      <w:sdtEndPr/>
      <w:sdtContent>
        <w:r w:rsidR="00B8339B">
          <w:t>[Type text]</w:t>
        </w:r>
      </w:sdtContent>
    </w:sdt>
    <w:r w:rsidR="00B8339B">
      <w:ptab w:relativeTo="margin" w:alignment="right" w:leader="none"/>
    </w:r>
    <w:sdt>
      <w:sdtPr>
        <w:id w:val="1270045247"/>
        <w:placeholder>
          <w:docPart w:val="C4CD28B0D6F74A4CAC054E67784928B7"/>
        </w:placeholder>
        <w:temporary/>
        <w:showingPlcHdr/>
      </w:sdtPr>
      <w:sdtEndPr/>
      <w:sdtContent>
        <w:r w:rsidR="00B8339B">
          <w:t>[Type text]</w:t>
        </w:r>
      </w:sdtContent>
    </w:sdt>
  </w:p>
  <w:p w:rsidR="00B8339B" w:rsidRDefault="00B8339B"/>
  <w:p w:rsidR="00B8339B" w:rsidRDefault="00B8339B"/>
  <w:p w:rsidR="00B8339B" w:rsidRDefault="00B8339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39B" w:rsidRPr="00A66D77" w:rsidRDefault="00B8339B" w:rsidP="00A66D77">
    <w:pPr>
      <w:framePr w:wrap="around" w:vAnchor="text" w:hAnchor="margin" w:xAlign="right" w:y="1"/>
      <w:spacing w:before="100" w:beforeAutospacing="1"/>
      <w:jc w:val="right"/>
      <w:rPr>
        <w:rStyle w:val="COG-PAGENUMBER"/>
      </w:rPr>
    </w:pPr>
    <w:r w:rsidRPr="00A66D77">
      <w:rPr>
        <w:rStyle w:val="COG-PAGENUMBER"/>
      </w:rPr>
      <w:fldChar w:fldCharType="begin"/>
    </w:r>
    <w:r w:rsidRPr="00A66D77">
      <w:rPr>
        <w:rStyle w:val="COG-PAGENUMBER"/>
      </w:rPr>
      <w:instrText xml:space="preserve">PAGE  </w:instrText>
    </w:r>
    <w:r w:rsidRPr="00A66D77">
      <w:rPr>
        <w:rStyle w:val="COG-PAGENUMBER"/>
      </w:rPr>
      <w:fldChar w:fldCharType="separate"/>
    </w:r>
    <w:r w:rsidR="0077516B">
      <w:rPr>
        <w:rStyle w:val="COG-PAGENUMBER"/>
        <w:noProof/>
      </w:rPr>
      <w:t>2</w:t>
    </w:r>
    <w:r w:rsidRPr="00A66D77">
      <w:rPr>
        <w:rStyle w:val="COG-PAGENUMBER"/>
      </w:rPr>
      <w:fldChar w:fldCharType="end"/>
    </w:r>
  </w:p>
  <w:p w:rsidR="00B8339B" w:rsidRPr="00A66D77" w:rsidRDefault="00B8339B" w:rsidP="00A66D77">
    <w:pPr>
      <w:widowControl w:val="0"/>
      <w:tabs>
        <w:tab w:val="left" w:pos="1418"/>
        <w:tab w:val="right" w:pos="9360"/>
      </w:tabs>
      <w:spacing w:line="240" w:lineRule="exact"/>
      <w:rPr>
        <w:rFonts w:ascii="ITC Franklin Gothic Std Book" w:hAnsi="ITC Franklin Gothic Std Book"/>
        <w:color w:val="0068A9"/>
        <w:sz w:val="14"/>
        <w:szCs w:val="14"/>
      </w:rPr>
    </w:pPr>
    <w:r>
      <w:rPr>
        <w:rFonts w:ascii="ITC Franklin Gothic Std Book" w:hAnsi="ITC Franklin Gothic Std Book"/>
        <w:noProof/>
        <w:color w:val="0068A9"/>
        <w:sz w:val="14"/>
        <w:szCs w:val="14"/>
        <w:lang w:eastAsia="en-US"/>
      </w:rPr>
      <w:drawing>
        <wp:anchor distT="0" distB="0" distL="114300" distR="114300" simplePos="0" relativeHeight="251657216" behindDoc="0" locked="1" layoutInCell="1" allowOverlap="1" wp14:anchorId="6B56278B" wp14:editId="6337F8E1">
          <wp:simplePos x="0" y="0"/>
          <wp:positionH relativeFrom="column">
            <wp:posOffset>5454015</wp:posOffset>
          </wp:positionH>
          <wp:positionV relativeFrom="paragraph">
            <wp:posOffset>-41275</wp:posOffset>
          </wp:positionV>
          <wp:extent cx="381013" cy="195079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logo mark-line-RGB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13" cy="1950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39B" w:rsidRPr="00AC7931" w:rsidRDefault="00B8339B" w:rsidP="0022636A">
    <w:pPr>
      <w:spacing w:line="240" w:lineRule="exact"/>
      <w:jc w:val="center"/>
      <w:rPr>
        <w:rFonts w:ascii="Franklin Gothic Medium" w:hAnsi="Franklin Gothic Medium"/>
        <w:color w:val="0087CD"/>
        <w:sz w:val="16"/>
        <w:szCs w:val="16"/>
      </w:rPr>
    </w:pPr>
    <w:r w:rsidRPr="00AC7931">
      <w:rPr>
        <w:rFonts w:ascii="Franklin Gothic Medium" w:hAnsi="Franklin Gothic Medium"/>
        <w:color w:val="0087CD"/>
        <w:sz w:val="16"/>
        <w:szCs w:val="16"/>
      </w:rPr>
      <w:t>777 NORTH CAPITOL STREET NE, SUITE 300, WASHINGTON, DC 20002</w:t>
    </w:r>
  </w:p>
  <w:p w:rsidR="00B8339B" w:rsidRPr="00AC7931" w:rsidRDefault="00B8339B" w:rsidP="0022636A">
    <w:pPr>
      <w:spacing w:line="240" w:lineRule="exact"/>
      <w:jc w:val="center"/>
      <w:rPr>
        <w:rFonts w:ascii="Franklin Gothic Medium" w:hAnsi="Franklin Gothic Medium"/>
        <w:color w:val="0087CD"/>
        <w:sz w:val="16"/>
        <w:szCs w:val="16"/>
      </w:rPr>
    </w:pPr>
    <w:r>
      <w:rPr>
        <w:rFonts w:ascii="Franklin Gothic Medium" w:hAnsi="Franklin Gothic Medium"/>
        <w:color w:val="0087CD"/>
        <w:sz w:val="16"/>
        <w:szCs w:val="16"/>
      </w:rPr>
      <w:t xml:space="preserve">MWCOG.ORG </w:t>
    </w:r>
    <w:proofErr w:type="gramStart"/>
    <w:r>
      <w:rPr>
        <w:rFonts w:ascii="Franklin Gothic Medium" w:hAnsi="Franklin Gothic Medium"/>
        <w:color w:val="0087CD"/>
        <w:sz w:val="16"/>
        <w:szCs w:val="16"/>
      </w:rPr>
      <w:t xml:space="preserve">   </w:t>
    </w:r>
    <w:r w:rsidRPr="00AC7931">
      <w:rPr>
        <w:rFonts w:ascii="Franklin Gothic Medium" w:hAnsi="Franklin Gothic Medium"/>
        <w:color w:val="0087CD"/>
        <w:sz w:val="16"/>
        <w:szCs w:val="16"/>
      </w:rPr>
      <w:t>(</w:t>
    </w:r>
    <w:proofErr w:type="gramEnd"/>
    <w:r w:rsidRPr="00AC7931">
      <w:rPr>
        <w:rFonts w:ascii="Franklin Gothic Medium" w:hAnsi="Franklin Gothic Medium"/>
        <w:color w:val="0087CD"/>
        <w:sz w:val="16"/>
        <w:szCs w:val="16"/>
      </w:rPr>
      <w:t>202) 962-3200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5DC" w:rsidRDefault="002515DC" w:rsidP="00143CE3">
      <w:r>
        <w:separator/>
      </w:r>
    </w:p>
    <w:p w:rsidR="002515DC" w:rsidRDefault="002515DC"/>
    <w:p w:rsidR="002515DC" w:rsidRDefault="002515DC"/>
    <w:p w:rsidR="002515DC" w:rsidRDefault="002515DC"/>
  </w:footnote>
  <w:footnote w:type="continuationSeparator" w:id="0">
    <w:p w:rsidR="002515DC" w:rsidRDefault="002515DC" w:rsidP="00143CE3">
      <w:r>
        <w:continuationSeparator/>
      </w:r>
    </w:p>
    <w:p w:rsidR="002515DC" w:rsidRDefault="002515DC"/>
    <w:p w:rsidR="002515DC" w:rsidRDefault="002515DC"/>
    <w:p w:rsidR="002515DC" w:rsidRDefault="002515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39B" w:rsidRDefault="00B8339B">
    <w:r>
      <w:rPr>
        <w:noProof/>
        <w:lang w:eastAsia="en-US"/>
      </w:rPr>
      <w:drawing>
        <wp:inline distT="0" distB="0" distL="0" distR="0" wp14:anchorId="7553B377" wp14:editId="2718D35E">
          <wp:extent cx="2844766" cy="527762"/>
          <wp:effectExtent l="0" t="0" r="635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horiz_2Lines_RGB-v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44766" cy="5277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cx2="http://schemas.microsoft.com/office/drawing/2015/10/21/chart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C3A8B"/>
    <w:multiLevelType w:val="hybridMultilevel"/>
    <w:tmpl w:val="38FC9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E270D"/>
    <w:multiLevelType w:val="hybridMultilevel"/>
    <w:tmpl w:val="6992A666"/>
    <w:lvl w:ilvl="0" w:tplc="027A3A6C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A933A95"/>
    <w:multiLevelType w:val="hybridMultilevel"/>
    <w:tmpl w:val="463CD36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17B029F"/>
    <w:multiLevelType w:val="multilevel"/>
    <w:tmpl w:val="6992A666"/>
    <w:lvl w:ilvl="0">
      <w:start w:val="1"/>
      <w:numFmt w:val="upperLetter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21503AA"/>
    <w:multiLevelType w:val="hybridMultilevel"/>
    <w:tmpl w:val="1ACA3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501B3"/>
    <w:multiLevelType w:val="hybridMultilevel"/>
    <w:tmpl w:val="43209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BA2B45"/>
    <w:multiLevelType w:val="hybridMultilevel"/>
    <w:tmpl w:val="49246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5264A"/>
    <w:multiLevelType w:val="hybridMultilevel"/>
    <w:tmpl w:val="9AF2CD20"/>
    <w:lvl w:ilvl="0" w:tplc="120C9B00">
      <w:start w:val="1"/>
      <w:numFmt w:val="upperRoman"/>
      <w:lvlText w:val="%1."/>
      <w:lvlJc w:val="left"/>
      <w:pPr>
        <w:tabs>
          <w:tab w:val="num" w:pos="432"/>
        </w:tabs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3508C2"/>
    <w:multiLevelType w:val="hybridMultilevel"/>
    <w:tmpl w:val="78ACDA7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92D5E87"/>
    <w:multiLevelType w:val="hybridMultilevel"/>
    <w:tmpl w:val="6F3E1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B3B88"/>
    <w:multiLevelType w:val="hybridMultilevel"/>
    <w:tmpl w:val="FF1A3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D16AE"/>
    <w:multiLevelType w:val="hybridMultilevel"/>
    <w:tmpl w:val="97147C4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6271432B"/>
    <w:multiLevelType w:val="hybridMultilevel"/>
    <w:tmpl w:val="B6A8CDEC"/>
    <w:lvl w:ilvl="0" w:tplc="E8F8335C">
      <w:start w:val="4"/>
      <w:numFmt w:val="decimal"/>
      <w:lvlText w:val="%1."/>
      <w:lvlJc w:val="left"/>
      <w:pPr>
        <w:ind w:left="1656" w:hanging="360"/>
      </w:pPr>
      <w:rPr>
        <w:rFonts w:ascii="Franklin Gothic Book" w:eastAsiaTheme="minorEastAsia" w:hAnsi="Franklin Gothic Book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3" w15:restartNumberingAfterBreak="0">
    <w:nsid w:val="6C8E55F3"/>
    <w:multiLevelType w:val="hybridMultilevel"/>
    <w:tmpl w:val="17740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737B35"/>
    <w:multiLevelType w:val="hybridMultilevel"/>
    <w:tmpl w:val="0ADAC89E"/>
    <w:lvl w:ilvl="0" w:tplc="0409000F">
      <w:start w:val="1"/>
      <w:numFmt w:val="decimal"/>
      <w:lvlText w:val="%1."/>
      <w:lvlJc w:val="left"/>
      <w:pPr>
        <w:ind w:left="1158" w:hanging="360"/>
      </w:pPr>
    </w:lvl>
    <w:lvl w:ilvl="1" w:tplc="04090019" w:tentative="1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15" w15:restartNumberingAfterBreak="0">
    <w:nsid w:val="7AE57F2E"/>
    <w:multiLevelType w:val="hybridMultilevel"/>
    <w:tmpl w:val="AD3C4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11"/>
  </w:num>
  <w:num w:numId="6">
    <w:abstractNumId w:val="0"/>
  </w:num>
  <w:num w:numId="7">
    <w:abstractNumId w:val="0"/>
  </w:num>
  <w:num w:numId="8">
    <w:abstractNumId w:val="14"/>
  </w:num>
  <w:num w:numId="9">
    <w:abstractNumId w:val="12"/>
  </w:num>
  <w:num w:numId="10">
    <w:abstractNumId w:val="7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4"/>
  </w:num>
  <w:num w:numId="14">
    <w:abstractNumId w:val="6"/>
  </w:num>
  <w:num w:numId="15">
    <w:abstractNumId w:val="13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embedSystemFonts/>
  <w:alignBordersAndEdge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3AD"/>
    <w:rsid w:val="000142B2"/>
    <w:rsid w:val="000169A9"/>
    <w:rsid w:val="00022184"/>
    <w:rsid w:val="00022F22"/>
    <w:rsid w:val="00025E9D"/>
    <w:rsid w:val="00041EC2"/>
    <w:rsid w:val="00050D87"/>
    <w:rsid w:val="000522DC"/>
    <w:rsid w:val="00061414"/>
    <w:rsid w:val="000645B3"/>
    <w:rsid w:val="00064E5C"/>
    <w:rsid w:val="00075BAA"/>
    <w:rsid w:val="0007722B"/>
    <w:rsid w:val="00096445"/>
    <w:rsid w:val="00097F42"/>
    <w:rsid w:val="000C05AA"/>
    <w:rsid w:val="000C5927"/>
    <w:rsid w:val="000C6FDD"/>
    <w:rsid w:val="00100515"/>
    <w:rsid w:val="00104CC4"/>
    <w:rsid w:val="00121C94"/>
    <w:rsid w:val="0014380F"/>
    <w:rsid w:val="00143CE3"/>
    <w:rsid w:val="001466E5"/>
    <w:rsid w:val="00166664"/>
    <w:rsid w:val="001745B7"/>
    <w:rsid w:val="00182FC4"/>
    <w:rsid w:val="00183867"/>
    <w:rsid w:val="001C6E99"/>
    <w:rsid w:val="001D1F70"/>
    <w:rsid w:val="001E63FE"/>
    <w:rsid w:val="001F3830"/>
    <w:rsid w:val="002012B5"/>
    <w:rsid w:val="00207D14"/>
    <w:rsid w:val="00213B86"/>
    <w:rsid w:val="002176BD"/>
    <w:rsid w:val="00217B17"/>
    <w:rsid w:val="00222F26"/>
    <w:rsid w:val="0022636A"/>
    <w:rsid w:val="002270A8"/>
    <w:rsid w:val="0023260B"/>
    <w:rsid w:val="00243143"/>
    <w:rsid w:val="002515DC"/>
    <w:rsid w:val="00251ED6"/>
    <w:rsid w:val="00252636"/>
    <w:rsid w:val="0026274B"/>
    <w:rsid w:val="00275300"/>
    <w:rsid w:val="002779B7"/>
    <w:rsid w:val="00287649"/>
    <w:rsid w:val="002A0D63"/>
    <w:rsid w:val="002A2888"/>
    <w:rsid w:val="002A71EC"/>
    <w:rsid w:val="002B6AA7"/>
    <w:rsid w:val="002B72A3"/>
    <w:rsid w:val="002C28AD"/>
    <w:rsid w:val="002D3DC6"/>
    <w:rsid w:val="002D64BA"/>
    <w:rsid w:val="002D77B3"/>
    <w:rsid w:val="002E6810"/>
    <w:rsid w:val="003058C9"/>
    <w:rsid w:val="003110A1"/>
    <w:rsid w:val="0031646C"/>
    <w:rsid w:val="003253C4"/>
    <w:rsid w:val="00336775"/>
    <w:rsid w:val="0033714B"/>
    <w:rsid w:val="00351919"/>
    <w:rsid w:val="00356A16"/>
    <w:rsid w:val="00363F58"/>
    <w:rsid w:val="0037518F"/>
    <w:rsid w:val="00377ABA"/>
    <w:rsid w:val="003821A7"/>
    <w:rsid w:val="00385517"/>
    <w:rsid w:val="00391B08"/>
    <w:rsid w:val="003A096D"/>
    <w:rsid w:val="003B3FE2"/>
    <w:rsid w:val="003C12EF"/>
    <w:rsid w:val="003C210F"/>
    <w:rsid w:val="003C7AFD"/>
    <w:rsid w:val="003C7E7C"/>
    <w:rsid w:val="003D15A6"/>
    <w:rsid w:val="003D5F6F"/>
    <w:rsid w:val="003D68DF"/>
    <w:rsid w:val="003E62C5"/>
    <w:rsid w:val="003F11BF"/>
    <w:rsid w:val="0040608F"/>
    <w:rsid w:val="00423C8E"/>
    <w:rsid w:val="00427F92"/>
    <w:rsid w:val="00430A78"/>
    <w:rsid w:val="004505A6"/>
    <w:rsid w:val="0045379E"/>
    <w:rsid w:val="0047603E"/>
    <w:rsid w:val="0048164D"/>
    <w:rsid w:val="004865A4"/>
    <w:rsid w:val="0049051B"/>
    <w:rsid w:val="004928CA"/>
    <w:rsid w:val="004938E2"/>
    <w:rsid w:val="004A1FBD"/>
    <w:rsid w:val="004A42A8"/>
    <w:rsid w:val="004A504E"/>
    <w:rsid w:val="004B789A"/>
    <w:rsid w:val="004C5BA0"/>
    <w:rsid w:val="004C781A"/>
    <w:rsid w:val="004D4D02"/>
    <w:rsid w:val="004E250D"/>
    <w:rsid w:val="004E76A3"/>
    <w:rsid w:val="005008B3"/>
    <w:rsid w:val="0050135B"/>
    <w:rsid w:val="00517CA8"/>
    <w:rsid w:val="005224C9"/>
    <w:rsid w:val="00525DAB"/>
    <w:rsid w:val="00525F4F"/>
    <w:rsid w:val="00526121"/>
    <w:rsid w:val="0053440A"/>
    <w:rsid w:val="005413F7"/>
    <w:rsid w:val="00550DB0"/>
    <w:rsid w:val="00573F15"/>
    <w:rsid w:val="005756E3"/>
    <w:rsid w:val="00583C0A"/>
    <w:rsid w:val="005953E3"/>
    <w:rsid w:val="005A03A5"/>
    <w:rsid w:val="005A2E33"/>
    <w:rsid w:val="005B5E91"/>
    <w:rsid w:val="005C0309"/>
    <w:rsid w:val="005C25EE"/>
    <w:rsid w:val="005C4141"/>
    <w:rsid w:val="005D02B3"/>
    <w:rsid w:val="005D7644"/>
    <w:rsid w:val="005E43E0"/>
    <w:rsid w:val="005F2FCD"/>
    <w:rsid w:val="005F7EFE"/>
    <w:rsid w:val="00601CF5"/>
    <w:rsid w:val="00612970"/>
    <w:rsid w:val="00617C43"/>
    <w:rsid w:val="00626BCF"/>
    <w:rsid w:val="00630242"/>
    <w:rsid w:val="00631A75"/>
    <w:rsid w:val="00634F20"/>
    <w:rsid w:val="006415C7"/>
    <w:rsid w:val="0064325C"/>
    <w:rsid w:val="00652152"/>
    <w:rsid w:val="0066554E"/>
    <w:rsid w:val="00665AA8"/>
    <w:rsid w:val="00670A8B"/>
    <w:rsid w:val="00671205"/>
    <w:rsid w:val="00680784"/>
    <w:rsid w:val="00681879"/>
    <w:rsid w:val="00683463"/>
    <w:rsid w:val="00683536"/>
    <w:rsid w:val="006927C8"/>
    <w:rsid w:val="006A02AB"/>
    <w:rsid w:val="006C3A40"/>
    <w:rsid w:val="006C780B"/>
    <w:rsid w:val="006C7DF8"/>
    <w:rsid w:val="006D30C0"/>
    <w:rsid w:val="006D3928"/>
    <w:rsid w:val="006E202D"/>
    <w:rsid w:val="006E3D82"/>
    <w:rsid w:val="006E6708"/>
    <w:rsid w:val="006F4590"/>
    <w:rsid w:val="0070576B"/>
    <w:rsid w:val="007079D4"/>
    <w:rsid w:val="007111DD"/>
    <w:rsid w:val="00716E1D"/>
    <w:rsid w:val="007504B9"/>
    <w:rsid w:val="00761052"/>
    <w:rsid w:val="0077516B"/>
    <w:rsid w:val="00782368"/>
    <w:rsid w:val="007A194E"/>
    <w:rsid w:val="007A41AD"/>
    <w:rsid w:val="007A4B46"/>
    <w:rsid w:val="007B58AC"/>
    <w:rsid w:val="007C3FEF"/>
    <w:rsid w:val="007C65B9"/>
    <w:rsid w:val="00802198"/>
    <w:rsid w:val="00810149"/>
    <w:rsid w:val="00814A51"/>
    <w:rsid w:val="00823CB3"/>
    <w:rsid w:val="0082530E"/>
    <w:rsid w:val="008323AD"/>
    <w:rsid w:val="008327F8"/>
    <w:rsid w:val="00840EBD"/>
    <w:rsid w:val="00842730"/>
    <w:rsid w:val="00842C36"/>
    <w:rsid w:val="00844812"/>
    <w:rsid w:val="00846991"/>
    <w:rsid w:val="00876501"/>
    <w:rsid w:val="00883681"/>
    <w:rsid w:val="00883A4A"/>
    <w:rsid w:val="00894513"/>
    <w:rsid w:val="00896613"/>
    <w:rsid w:val="008A35EF"/>
    <w:rsid w:val="008B2AE9"/>
    <w:rsid w:val="008B4F5A"/>
    <w:rsid w:val="008B63DE"/>
    <w:rsid w:val="008C1E08"/>
    <w:rsid w:val="008C4CE7"/>
    <w:rsid w:val="008C5E18"/>
    <w:rsid w:val="008D382D"/>
    <w:rsid w:val="008E5A9C"/>
    <w:rsid w:val="008E61C1"/>
    <w:rsid w:val="008F251C"/>
    <w:rsid w:val="008F35E6"/>
    <w:rsid w:val="008F520F"/>
    <w:rsid w:val="008F6D17"/>
    <w:rsid w:val="00915B8B"/>
    <w:rsid w:val="0092220A"/>
    <w:rsid w:val="009246CD"/>
    <w:rsid w:val="00926FE5"/>
    <w:rsid w:val="009428C8"/>
    <w:rsid w:val="00943CB3"/>
    <w:rsid w:val="009510F0"/>
    <w:rsid w:val="00972741"/>
    <w:rsid w:val="00976A08"/>
    <w:rsid w:val="0097704D"/>
    <w:rsid w:val="009848C2"/>
    <w:rsid w:val="009867BD"/>
    <w:rsid w:val="0099708A"/>
    <w:rsid w:val="009A5CCB"/>
    <w:rsid w:val="009C1E04"/>
    <w:rsid w:val="009C3222"/>
    <w:rsid w:val="009D1E0C"/>
    <w:rsid w:val="009D3788"/>
    <w:rsid w:val="009D7BCE"/>
    <w:rsid w:val="009D7FF9"/>
    <w:rsid w:val="009E3683"/>
    <w:rsid w:val="009F5EA7"/>
    <w:rsid w:val="00A03733"/>
    <w:rsid w:val="00A03983"/>
    <w:rsid w:val="00A11158"/>
    <w:rsid w:val="00A12F63"/>
    <w:rsid w:val="00A153F4"/>
    <w:rsid w:val="00A17D3D"/>
    <w:rsid w:val="00A20B94"/>
    <w:rsid w:val="00A263CA"/>
    <w:rsid w:val="00A33E6C"/>
    <w:rsid w:val="00A34900"/>
    <w:rsid w:val="00A35DEE"/>
    <w:rsid w:val="00A63A1D"/>
    <w:rsid w:val="00A66D77"/>
    <w:rsid w:val="00AA1DD6"/>
    <w:rsid w:val="00AA1F95"/>
    <w:rsid w:val="00AC7931"/>
    <w:rsid w:val="00AD0C8C"/>
    <w:rsid w:val="00B07F56"/>
    <w:rsid w:val="00B10798"/>
    <w:rsid w:val="00B11A9F"/>
    <w:rsid w:val="00B12264"/>
    <w:rsid w:val="00B13667"/>
    <w:rsid w:val="00B16715"/>
    <w:rsid w:val="00B2326D"/>
    <w:rsid w:val="00B33800"/>
    <w:rsid w:val="00B35255"/>
    <w:rsid w:val="00B74726"/>
    <w:rsid w:val="00B75318"/>
    <w:rsid w:val="00B8339B"/>
    <w:rsid w:val="00B83DD1"/>
    <w:rsid w:val="00B87603"/>
    <w:rsid w:val="00BA062D"/>
    <w:rsid w:val="00BA132E"/>
    <w:rsid w:val="00BD1CE9"/>
    <w:rsid w:val="00BF0960"/>
    <w:rsid w:val="00BF264F"/>
    <w:rsid w:val="00C140E7"/>
    <w:rsid w:val="00C200CD"/>
    <w:rsid w:val="00C25E6E"/>
    <w:rsid w:val="00C32B9D"/>
    <w:rsid w:val="00C40315"/>
    <w:rsid w:val="00C41A54"/>
    <w:rsid w:val="00C4200D"/>
    <w:rsid w:val="00C45F53"/>
    <w:rsid w:val="00C47080"/>
    <w:rsid w:val="00C55117"/>
    <w:rsid w:val="00C555AC"/>
    <w:rsid w:val="00C571D5"/>
    <w:rsid w:val="00C8104A"/>
    <w:rsid w:val="00C8186D"/>
    <w:rsid w:val="00C94D07"/>
    <w:rsid w:val="00C974C2"/>
    <w:rsid w:val="00CA3F01"/>
    <w:rsid w:val="00CA6E87"/>
    <w:rsid w:val="00CB1397"/>
    <w:rsid w:val="00CC290C"/>
    <w:rsid w:val="00CD28B2"/>
    <w:rsid w:val="00CD2D85"/>
    <w:rsid w:val="00D219A4"/>
    <w:rsid w:val="00D33479"/>
    <w:rsid w:val="00D34639"/>
    <w:rsid w:val="00D363A8"/>
    <w:rsid w:val="00D36D35"/>
    <w:rsid w:val="00D5759C"/>
    <w:rsid w:val="00D60158"/>
    <w:rsid w:val="00D63BAE"/>
    <w:rsid w:val="00D668FD"/>
    <w:rsid w:val="00D74823"/>
    <w:rsid w:val="00D84176"/>
    <w:rsid w:val="00DA1338"/>
    <w:rsid w:val="00DA60D6"/>
    <w:rsid w:val="00DB116B"/>
    <w:rsid w:val="00DB7D2B"/>
    <w:rsid w:val="00DC1239"/>
    <w:rsid w:val="00DC1906"/>
    <w:rsid w:val="00DC6A0A"/>
    <w:rsid w:val="00DD2730"/>
    <w:rsid w:val="00DD6E61"/>
    <w:rsid w:val="00DE066A"/>
    <w:rsid w:val="00DF1845"/>
    <w:rsid w:val="00E01DDE"/>
    <w:rsid w:val="00E06C90"/>
    <w:rsid w:val="00E10657"/>
    <w:rsid w:val="00E20E11"/>
    <w:rsid w:val="00E253F4"/>
    <w:rsid w:val="00E346D7"/>
    <w:rsid w:val="00E351D1"/>
    <w:rsid w:val="00E559D4"/>
    <w:rsid w:val="00E57BC1"/>
    <w:rsid w:val="00E8024D"/>
    <w:rsid w:val="00E825CE"/>
    <w:rsid w:val="00E82929"/>
    <w:rsid w:val="00E9071B"/>
    <w:rsid w:val="00EA5FEE"/>
    <w:rsid w:val="00EB3D82"/>
    <w:rsid w:val="00EC1F47"/>
    <w:rsid w:val="00EE151B"/>
    <w:rsid w:val="00EE632D"/>
    <w:rsid w:val="00EF289D"/>
    <w:rsid w:val="00EF7B40"/>
    <w:rsid w:val="00F007BC"/>
    <w:rsid w:val="00F04009"/>
    <w:rsid w:val="00F14907"/>
    <w:rsid w:val="00F16E24"/>
    <w:rsid w:val="00F17840"/>
    <w:rsid w:val="00F247FF"/>
    <w:rsid w:val="00F26FE9"/>
    <w:rsid w:val="00F35C62"/>
    <w:rsid w:val="00F43667"/>
    <w:rsid w:val="00F451E1"/>
    <w:rsid w:val="00F45356"/>
    <w:rsid w:val="00F46E36"/>
    <w:rsid w:val="00F50B83"/>
    <w:rsid w:val="00F52117"/>
    <w:rsid w:val="00F54718"/>
    <w:rsid w:val="00F61A2B"/>
    <w:rsid w:val="00F80744"/>
    <w:rsid w:val="00F92D6E"/>
    <w:rsid w:val="00FC26B3"/>
    <w:rsid w:val="00FC70D0"/>
    <w:rsid w:val="00FE3E81"/>
    <w:rsid w:val="00FF0938"/>
    <w:rsid w:val="00FF14E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oNotEmbedSmartTags/>
  <w:decimalSymbol w:val="."/>
  <w:listSeparator w:val=","/>
  <w14:docId w14:val="06842641"/>
  <w15:docId w15:val="{A53FB2D6-0D01-477A-AF70-8DC2B32F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86D"/>
    <w:rPr>
      <w:rFonts w:ascii="Franklin Gothic Book" w:hAnsi="Franklin Gothic Book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3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qFormat/>
    <w:rsid w:val="00DA60D6"/>
    <w:pPr>
      <w:keepNext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39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E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E61"/>
    <w:rPr>
      <w:rFonts w:ascii="Lucida Grande" w:hAnsi="Lucida Grande" w:cs="Lucida Grande"/>
      <w:sz w:val="18"/>
      <w:szCs w:val="18"/>
    </w:rPr>
  </w:style>
  <w:style w:type="character" w:styleId="PageNumber">
    <w:name w:val="page number"/>
    <w:aliases w:val="COG-LH Page Number"/>
    <w:basedOn w:val="DefaultParagraphFont"/>
    <w:uiPriority w:val="99"/>
    <w:semiHidden/>
    <w:unhideWhenUsed/>
    <w:qFormat/>
    <w:rsid w:val="00671205"/>
  </w:style>
  <w:style w:type="paragraph" w:customStyle="1" w:styleId="Letterheadpagenumber">
    <w:name w:val="Letterhead page number"/>
    <w:autoRedefine/>
    <w:qFormat/>
    <w:rsid w:val="00652152"/>
    <w:pPr>
      <w:framePr w:wrap="around" w:vAnchor="text" w:hAnchor="margin" w:xAlign="right" w:y="1"/>
      <w:spacing w:before="100" w:beforeAutospacing="1"/>
      <w:jc w:val="right"/>
    </w:pPr>
    <w:rPr>
      <w:rFonts w:ascii="ITC Franklin Gothic Std Book" w:hAnsi="ITC Franklin Gothic Std Book"/>
      <w:color w:val="0087CD"/>
      <w:sz w:val="14"/>
      <w:szCs w:val="14"/>
    </w:rPr>
  </w:style>
  <w:style w:type="table" w:styleId="TableGrid">
    <w:name w:val="Table Grid"/>
    <w:basedOn w:val="TableNormal"/>
    <w:uiPriority w:val="59"/>
    <w:rsid w:val="00A03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NextMeeting">
    <w:name w:val="8) Next Meeting"/>
    <w:uiPriority w:val="99"/>
    <w:qFormat/>
    <w:rsid w:val="00BA062D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customStyle="1" w:styleId="9MoreInfo">
    <w:name w:val="9) More Info"/>
    <w:uiPriority w:val="99"/>
    <w:qFormat/>
    <w:rsid w:val="009510F0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Medium" w:hAnsi="Franklin Gothic Medium" w:cs="ITCFranklinGothicStd-Med"/>
      <w:color w:val="000000" w:themeColor="text1"/>
      <w:sz w:val="18"/>
      <w:szCs w:val="18"/>
    </w:rPr>
  </w:style>
  <w:style w:type="character" w:customStyle="1" w:styleId="AGENDA-MoreInfoHyperlink">
    <w:name w:val="AGENDA-More Info Hyperlink"/>
    <w:uiPriority w:val="99"/>
    <w:qFormat/>
    <w:rsid w:val="009D1E0C"/>
    <w:rPr>
      <w:rFonts w:ascii="Franklin Gothic Medium" w:hAnsi="Franklin Gothic Medium" w:cs="ITCFranklinGothicStd-Med"/>
      <w:b w:val="0"/>
      <w:bCs w:val="0"/>
      <w:i w:val="0"/>
      <w:iCs w:val="0"/>
      <w:caps w:val="0"/>
      <w:smallCaps w:val="0"/>
      <w:strike w:val="0"/>
      <w:dstrike w:val="0"/>
      <w:vanish w:val="0"/>
      <w:color w:val="0087CD"/>
      <w:kern w:val="0"/>
      <w:sz w:val="18"/>
      <w:szCs w:val="18"/>
      <w:u w:val="single" w:color="0087CD"/>
      <w:vertAlign w:val="baseline"/>
      <w14:cntxtAlts w14:val="0"/>
    </w:rPr>
  </w:style>
  <w:style w:type="paragraph" w:customStyle="1" w:styleId="2Date">
    <w:name w:val="2) Date"/>
    <w:qFormat/>
    <w:rsid w:val="002176BD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Book" w:hAnsi="Franklin Gothic Book" w:cs="ITCFranklinGothicStd-Book"/>
      <w:color w:val="000000"/>
      <w:sz w:val="22"/>
      <w:szCs w:val="22"/>
    </w:rPr>
  </w:style>
  <w:style w:type="paragraph" w:customStyle="1" w:styleId="1Head">
    <w:name w:val="1) Head"/>
    <w:next w:val="2Date"/>
    <w:qFormat/>
    <w:rsid w:val="002176BD"/>
    <w:pPr>
      <w:widowControl w:val="0"/>
      <w:suppressAutoHyphens/>
      <w:autoSpaceDE w:val="0"/>
      <w:autoSpaceDN w:val="0"/>
      <w:adjustRightInd w:val="0"/>
      <w:spacing w:before="480"/>
      <w:jc w:val="center"/>
      <w:textAlignment w:val="center"/>
    </w:pPr>
    <w:rPr>
      <w:rFonts w:ascii="Franklin Gothic Heavy" w:hAnsi="Franklin Gothic Heavy" w:cs="ITCFranklinGothicStd-Hvy"/>
      <w:caps/>
      <w:color w:val="0087CD"/>
      <w:sz w:val="36"/>
      <w:szCs w:val="36"/>
    </w:rPr>
  </w:style>
  <w:style w:type="paragraph" w:customStyle="1" w:styleId="3SubheadAgenda">
    <w:name w:val="3) Subhead (Agenda)"/>
    <w:next w:val="4Item"/>
    <w:qFormat/>
    <w:rsid w:val="002176BD"/>
    <w:pPr>
      <w:widowControl w:val="0"/>
      <w:suppressAutoHyphens/>
      <w:jc w:val="center"/>
    </w:pPr>
    <w:rPr>
      <w:rFonts w:ascii="Franklin Gothic Demi" w:hAnsi="Franklin Gothic Demi" w:cs="ITCFranklinGothicStd-Hvy"/>
      <w:caps/>
      <w:color w:val="000000"/>
      <w:sz w:val="24"/>
      <w:szCs w:val="24"/>
    </w:rPr>
  </w:style>
  <w:style w:type="paragraph" w:customStyle="1" w:styleId="4Item">
    <w:name w:val="4) Item"/>
    <w:next w:val="5Presenter"/>
    <w:qFormat/>
    <w:rsid w:val="004928CA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 w:hanging="1800"/>
      <w:textAlignment w:val="center"/>
    </w:pPr>
    <w:rPr>
      <w:rFonts w:ascii="Franklin Gothic Medium" w:hAnsi="Franklin Gothic Medium" w:cs="ITCFranklinGothicStd-Med"/>
      <w:caps/>
      <w:color w:val="000000"/>
      <w:spacing w:val="2"/>
      <w:sz w:val="22"/>
      <w:szCs w:val="22"/>
    </w:rPr>
  </w:style>
  <w:style w:type="paragraph" w:customStyle="1" w:styleId="5Presenter">
    <w:name w:val="5) Presenter"/>
    <w:qFormat/>
    <w:rsid w:val="002176BD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/>
      <w:textAlignment w:val="center"/>
    </w:pPr>
    <w:rPr>
      <w:rFonts w:ascii="Franklin Gothic Book" w:hAnsi="Franklin Gothic Book" w:cs="ITCFranklinGothicStd-BookIt"/>
      <w:i/>
      <w:iCs/>
      <w:color w:val="000000"/>
      <w:sz w:val="22"/>
      <w:szCs w:val="22"/>
    </w:rPr>
  </w:style>
  <w:style w:type="paragraph" w:customStyle="1" w:styleId="7ABCBullets">
    <w:name w:val="7) ABC Bullets"/>
    <w:basedOn w:val="6Text"/>
    <w:qFormat/>
    <w:rsid w:val="009510F0"/>
    <w:pPr>
      <w:tabs>
        <w:tab w:val="left" w:pos="2160"/>
      </w:tabs>
      <w:ind w:left="2160" w:hanging="360"/>
    </w:pPr>
  </w:style>
  <w:style w:type="paragraph" w:customStyle="1" w:styleId="6Text">
    <w:name w:val="6) Text"/>
    <w:next w:val="8Action"/>
    <w:qFormat/>
    <w:rsid w:val="009510F0"/>
    <w:pPr>
      <w:spacing w:before="120"/>
      <w:ind w:left="1800"/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customStyle="1" w:styleId="8Action">
    <w:name w:val="8) Action"/>
    <w:next w:val="4Item"/>
    <w:qFormat/>
    <w:rsid w:val="009510F0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spacing w:before="120"/>
      <w:ind w:left="1800"/>
      <w:textAlignment w:val="center"/>
    </w:pPr>
    <w:rPr>
      <w:rFonts w:ascii="Franklin Gothic Medium" w:hAnsi="Franklin Gothic Medium" w:cs="ITCFranklinGothicStd-Med"/>
      <w:color w:val="000000" w:themeColor="text1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B72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72A3"/>
    <w:rPr>
      <w:sz w:val="24"/>
    </w:rPr>
  </w:style>
  <w:style w:type="paragraph" w:customStyle="1" w:styleId="COG-LHAddress">
    <w:name w:val="COG-LH Address"/>
    <w:autoRedefine/>
    <w:qFormat/>
    <w:rsid w:val="00842730"/>
    <w:pPr>
      <w:spacing w:line="240" w:lineRule="exact"/>
      <w:jc w:val="center"/>
    </w:pPr>
    <w:rPr>
      <w:rFonts w:ascii="Franklin Gothic Medium" w:hAnsi="Franklin Gothic Medium"/>
      <w:color w:val="0087CD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6D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D77"/>
    <w:rPr>
      <w:sz w:val="24"/>
    </w:rPr>
  </w:style>
  <w:style w:type="character" w:customStyle="1" w:styleId="COG-PAGENUMBER">
    <w:name w:val="COG-PAGE NUMBER"/>
    <w:uiPriority w:val="1"/>
    <w:qFormat/>
    <w:rsid w:val="00A66D77"/>
    <w:rPr>
      <w:rFonts w:ascii="Franklin Gothic Medium" w:hAnsi="Franklin Gothic Medium"/>
      <w:b w:val="0"/>
      <w:bCs w:val="0"/>
      <w:i w:val="0"/>
      <w:iCs w:val="0"/>
      <w:caps w:val="0"/>
      <w:smallCaps w:val="0"/>
      <w:strike w:val="0"/>
      <w:dstrike w:val="0"/>
      <w:vanish w:val="0"/>
      <w:color w:val="0087CD"/>
      <w:sz w:val="14"/>
      <w:szCs w:val="14"/>
      <w:u w:val="none"/>
      <w:vertAlign w:val="baseline"/>
    </w:rPr>
  </w:style>
  <w:style w:type="paragraph" w:customStyle="1" w:styleId="Presenter">
    <w:name w:val="Presenter"/>
    <w:autoRedefine/>
    <w:qFormat/>
    <w:rsid w:val="00C32B9D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/>
      <w:textAlignment w:val="center"/>
    </w:pPr>
    <w:rPr>
      <w:rFonts w:ascii="Franklin Gothic Book" w:hAnsi="Franklin Gothic Book" w:cs="ITCFranklinGothicStd-BookIt"/>
      <w:i/>
      <w:iCs/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34F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4F2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F20"/>
    <w:rPr>
      <w:rFonts w:ascii="Franklin Gothic Book" w:hAnsi="Franklin Gothic Boo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F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F20"/>
    <w:rPr>
      <w:rFonts w:ascii="Franklin Gothic Book" w:hAnsi="Franklin Gothic Book"/>
      <w:b/>
      <w:bCs/>
    </w:rPr>
  </w:style>
  <w:style w:type="paragraph" w:styleId="Revision">
    <w:name w:val="Revision"/>
    <w:hidden/>
    <w:uiPriority w:val="99"/>
    <w:semiHidden/>
    <w:rsid w:val="007C3FEF"/>
    <w:rPr>
      <w:rFonts w:ascii="Franklin Gothic Book" w:hAnsi="Franklin Gothic Book"/>
      <w:sz w:val="22"/>
    </w:rPr>
  </w:style>
  <w:style w:type="paragraph" w:styleId="ListParagraph">
    <w:name w:val="List Paragraph"/>
    <w:basedOn w:val="Normal"/>
    <w:uiPriority w:val="34"/>
    <w:qFormat/>
    <w:rsid w:val="008B2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2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27C866FA1E974DADA77A0E3FBC8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22665-C199-4543-B58F-08C48323F377}"/>
      </w:docPartPr>
      <w:docPartBody>
        <w:p w:rsidR="00DA3C7C" w:rsidRDefault="00DA3C7C" w:rsidP="00DA3C7C">
          <w:pPr>
            <w:pStyle w:val="5B27C866FA1E974DADA77A0E3FBC8D6A"/>
          </w:pPr>
          <w:r>
            <w:t>[Type text]</w:t>
          </w:r>
        </w:p>
      </w:docPartBody>
    </w:docPart>
    <w:docPart>
      <w:docPartPr>
        <w:name w:val="0376A71840DE5B4891583E4EB2ECE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1E366-D01E-8447-A30C-74D858AB3B6E}"/>
      </w:docPartPr>
      <w:docPartBody>
        <w:p w:rsidR="00DA3C7C" w:rsidRDefault="00DA3C7C" w:rsidP="00DA3C7C">
          <w:pPr>
            <w:pStyle w:val="0376A71840DE5B4891583E4EB2ECE354"/>
          </w:pPr>
          <w:r>
            <w:t>[Type text]</w:t>
          </w:r>
        </w:p>
      </w:docPartBody>
    </w:docPart>
    <w:docPart>
      <w:docPartPr>
        <w:name w:val="C4CD28B0D6F74A4CAC054E6778492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6A35D-44D8-444A-A6BC-0EF1DF710542}"/>
      </w:docPartPr>
      <w:docPartBody>
        <w:p w:rsidR="00DA3C7C" w:rsidRDefault="00DA3C7C" w:rsidP="00DA3C7C">
          <w:pPr>
            <w:pStyle w:val="C4CD28B0D6F74A4CAC054E67784928B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TC Franklin Gothic Std Book">
    <w:altName w:val="Segoe Script"/>
    <w:charset w:val="00"/>
    <w:family w:val="auto"/>
    <w:pitch w:val="variable"/>
    <w:sig w:usb0="00000003" w:usb1="4000204A" w:usb2="00000000" w:usb3="00000000" w:csb0="00000001" w:csb1="00000000"/>
  </w:font>
  <w:font w:name="ITCFranklinGothicStd-Book">
    <w:altName w:val="ITC Franklin Gothic Std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Me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Hvy">
    <w:altName w:val="ITC Franklin Gothic Std M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BookIt">
    <w:altName w:val="ITC Franklin Gothic Std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A5F"/>
    <w:rsid w:val="001C70FF"/>
    <w:rsid w:val="0030786F"/>
    <w:rsid w:val="003145A5"/>
    <w:rsid w:val="003732A2"/>
    <w:rsid w:val="00504B11"/>
    <w:rsid w:val="00561401"/>
    <w:rsid w:val="009709FD"/>
    <w:rsid w:val="009E0A5F"/>
    <w:rsid w:val="00CC3E5E"/>
    <w:rsid w:val="00D54311"/>
    <w:rsid w:val="00DA3C7C"/>
    <w:rsid w:val="00E15B5F"/>
    <w:rsid w:val="00E9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92D877E1B464419624161DAAF1F6AB">
    <w:name w:val="1292D877E1B464419624161DAAF1F6AB"/>
    <w:rsid w:val="009E0A5F"/>
  </w:style>
  <w:style w:type="paragraph" w:customStyle="1" w:styleId="4A45F18E6185454EA3B2D185E236F429">
    <w:name w:val="4A45F18E6185454EA3B2D185E236F429"/>
    <w:rsid w:val="009E0A5F"/>
  </w:style>
  <w:style w:type="paragraph" w:customStyle="1" w:styleId="9D2C29039124554E90E46A9F5CE58669">
    <w:name w:val="9D2C29039124554E90E46A9F5CE58669"/>
    <w:rsid w:val="009E0A5F"/>
  </w:style>
  <w:style w:type="paragraph" w:customStyle="1" w:styleId="78937FAF0AF210438F07A2BD556FDBC7">
    <w:name w:val="78937FAF0AF210438F07A2BD556FDBC7"/>
    <w:rsid w:val="009E0A5F"/>
  </w:style>
  <w:style w:type="paragraph" w:customStyle="1" w:styleId="A4257D4AA9C27A4287D281194D8F6F11">
    <w:name w:val="A4257D4AA9C27A4287D281194D8F6F11"/>
    <w:rsid w:val="009E0A5F"/>
  </w:style>
  <w:style w:type="paragraph" w:customStyle="1" w:styleId="51275A663135164A86ADE97BDCA6897E">
    <w:name w:val="51275A663135164A86ADE97BDCA6897E"/>
    <w:rsid w:val="009E0A5F"/>
  </w:style>
  <w:style w:type="paragraph" w:customStyle="1" w:styleId="251FA3852DD76B46A0C1562DA332E923">
    <w:name w:val="251FA3852DD76B46A0C1562DA332E923"/>
    <w:rsid w:val="009E0A5F"/>
  </w:style>
  <w:style w:type="paragraph" w:customStyle="1" w:styleId="C36F13F332FEE34BABCE31DD9921B374">
    <w:name w:val="C36F13F332FEE34BABCE31DD9921B374"/>
    <w:rsid w:val="009E0A5F"/>
  </w:style>
  <w:style w:type="paragraph" w:customStyle="1" w:styleId="595B0C976F200645ACAE7C147BC53A60">
    <w:name w:val="595B0C976F200645ACAE7C147BC53A60"/>
    <w:rsid w:val="009E0A5F"/>
  </w:style>
  <w:style w:type="paragraph" w:customStyle="1" w:styleId="888AFFE5E33A0E45AD4851ABED491E06">
    <w:name w:val="888AFFE5E33A0E45AD4851ABED491E06"/>
    <w:rsid w:val="009E0A5F"/>
  </w:style>
  <w:style w:type="paragraph" w:customStyle="1" w:styleId="ABDE2E07F10B6440A2B4885FFD3B9EAA">
    <w:name w:val="ABDE2E07F10B6440A2B4885FFD3B9EAA"/>
    <w:rsid w:val="009E0A5F"/>
  </w:style>
  <w:style w:type="paragraph" w:customStyle="1" w:styleId="52FE676C14BFB74384C624097A69BED6">
    <w:name w:val="52FE676C14BFB74384C624097A69BED6"/>
    <w:rsid w:val="009E0A5F"/>
  </w:style>
  <w:style w:type="paragraph" w:customStyle="1" w:styleId="A521BF362604094C82279AE6255AACD5">
    <w:name w:val="A521BF362604094C82279AE6255AACD5"/>
    <w:rsid w:val="009E0A5F"/>
  </w:style>
  <w:style w:type="paragraph" w:customStyle="1" w:styleId="DB9475FBE06E614CA1B68029E1CCE0BE">
    <w:name w:val="DB9475FBE06E614CA1B68029E1CCE0BE"/>
    <w:rsid w:val="009E0A5F"/>
  </w:style>
  <w:style w:type="paragraph" w:customStyle="1" w:styleId="E407C0D66C2B7B4DBE1173ECDF5F9670">
    <w:name w:val="E407C0D66C2B7B4DBE1173ECDF5F9670"/>
    <w:rsid w:val="00DA3C7C"/>
  </w:style>
  <w:style w:type="paragraph" w:customStyle="1" w:styleId="F2BD3296C7BFA34E8C920C01CED6580A">
    <w:name w:val="F2BD3296C7BFA34E8C920C01CED6580A"/>
    <w:rsid w:val="00DA3C7C"/>
  </w:style>
  <w:style w:type="paragraph" w:customStyle="1" w:styleId="E9DA1A203A43D44B8C3F6AAE3906AF32">
    <w:name w:val="E9DA1A203A43D44B8C3F6AAE3906AF32"/>
    <w:rsid w:val="00DA3C7C"/>
  </w:style>
  <w:style w:type="paragraph" w:customStyle="1" w:styleId="3755BA15AD93E04482ABA7E55265104A">
    <w:name w:val="3755BA15AD93E04482ABA7E55265104A"/>
    <w:rsid w:val="00DA3C7C"/>
  </w:style>
  <w:style w:type="paragraph" w:customStyle="1" w:styleId="B2C891F07CCBFA4E9B3F753450018E6D">
    <w:name w:val="B2C891F07CCBFA4E9B3F753450018E6D"/>
    <w:rsid w:val="00DA3C7C"/>
  </w:style>
  <w:style w:type="paragraph" w:customStyle="1" w:styleId="4C1BB338D6815C4C9E7E570E38308BAC">
    <w:name w:val="4C1BB338D6815C4C9E7E570E38308BAC"/>
    <w:rsid w:val="00DA3C7C"/>
  </w:style>
  <w:style w:type="paragraph" w:customStyle="1" w:styleId="9E519F4FA3D1614FB735FD172AABE311">
    <w:name w:val="9E519F4FA3D1614FB735FD172AABE311"/>
    <w:rsid w:val="00DA3C7C"/>
  </w:style>
  <w:style w:type="paragraph" w:customStyle="1" w:styleId="D18A945242067C4FAAE82C656837545D">
    <w:name w:val="D18A945242067C4FAAE82C656837545D"/>
    <w:rsid w:val="00DA3C7C"/>
  </w:style>
  <w:style w:type="paragraph" w:customStyle="1" w:styleId="EF2B917DEB75AA47A07D89EF402D72DB">
    <w:name w:val="EF2B917DEB75AA47A07D89EF402D72DB"/>
    <w:rsid w:val="00DA3C7C"/>
  </w:style>
  <w:style w:type="paragraph" w:customStyle="1" w:styleId="60178F4F4632A94BAD829310C09415AA">
    <w:name w:val="60178F4F4632A94BAD829310C09415AA"/>
    <w:rsid w:val="00DA3C7C"/>
  </w:style>
  <w:style w:type="paragraph" w:customStyle="1" w:styleId="5B27C866FA1E974DADA77A0E3FBC8D6A">
    <w:name w:val="5B27C866FA1E974DADA77A0E3FBC8D6A"/>
    <w:rsid w:val="00DA3C7C"/>
  </w:style>
  <w:style w:type="paragraph" w:customStyle="1" w:styleId="0376A71840DE5B4891583E4EB2ECE354">
    <w:name w:val="0376A71840DE5B4891583E4EB2ECE354"/>
    <w:rsid w:val="00DA3C7C"/>
  </w:style>
  <w:style w:type="paragraph" w:customStyle="1" w:styleId="C4CD28B0D6F74A4CAC054E67784928B7">
    <w:name w:val="C4CD28B0D6F74A4CAC054E67784928B7"/>
    <w:rsid w:val="00DA3C7C"/>
  </w:style>
  <w:style w:type="paragraph" w:customStyle="1" w:styleId="FC4AD9E7AC4421459D8BC654244289E3">
    <w:name w:val="FC4AD9E7AC4421459D8BC654244289E3"/>
    <w:rsid w:val="00DA3C7C"/>
  </w:style>
  <w:style w:type="paragraph" w:customStyle="1" w:styleId="D5D31332DC07E04E8DD3C59E98E7C21E">
    <w:name w:val="D5D31332DC07E04E8DD3C59E98E7C21E"/>
    <w:rsid w:val="00DA3C7C"/>
  </w:style>
  <w:style w:type="paragraph" w:customStyle="1" w:styleId="41AA8032A236334D8993278801E537D8">
    <w:name w:val="41AA8032A236334D8993278801E537D8"/>
    <w:rsid w:val="00DA3C7C"/>
  </w:style>
  <w:style w:type="paragraph" w:customStyle="1" w:styleId="E166AF6BD61FB245844D91A37C05DDF6">
    <w:name w:val="E166AF6BD61FB245844D91A37C05DDF6"/>
    <w:rsid w:val="00DA3C7C"/>
  </w:style>
  <w:style w:type="paragraph" w:customStyle="1" w:styleId="70CCE2700FE3484E9795AB3B41AF349A">
    <w:name w:val="70CCE2700FE3484E9795AB3B41AF349A"/>
    <w:rsid w:val="00DA3C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090C8FCE498A4591F47296C4E5763D" ma:contentTypeVersion="2" ma:contentTypeDescription="Create a new document." ma:contentTypeScope="" ma:versionID="33c5d8a6ecd61e93d62e95ed2cd49e0a">
  <xsd:schema xmlns:xsd="http://www.w3.org/2001/XMLSchema" xmlns:xs="http://www.w3.org/2001/XMLSchema" xmlns:p="http://schemas.microsoft.com/office/2006/metadata/properties" xmlns:ns1="http://schemas.microsoft.com/sharepoint/v3" xmlns:ns2="c7a5a329-1933-4218-bc33-c5d87197e18d" targetNamespace="http://schemas.microsoft.com/office/2006/metadata/properties" ma:root="true" ma:fieldsID="10c3a50e7dfb361018b2d22804addce1" ns1:_="" ns2:_="">
    <xsd:import namespace="http://schemas.microsoft.com/sharepoint/v3"/>
    <xsd:import namespace="c7a5a329-1933-4218-bc33-c5d87197e18d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8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5a329-1933-4218-bc33-c5d87197e18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piDescription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0AED8B-5340-48CD-A727-A2A50CCE7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a5a329-1933-4218-bc33-c5d87197e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66EED8-532B-444C-83BE-7CB6346D2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0F844-7062-4236-84EC-FADF782DF8A7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c7a5a329-1933-4218-bc33-c5d87197e18d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5640E6F-CC6B-46FF-829F-A06166648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B3D36FEA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COG Agenda Template</vt:lpstr>
    </vt:vector>
  </TitlesOfParts>
  <Company>Lloyd Greenberg Design LLC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 Agenda Template</dc:title>
  <dc:subject/>
  <dc:creator>Vida Russell</dc:creator>
  <cp:keywords/>
  <dc:description/>
  <cp:lastModifiedBy>Rita Greene</cp:lastModifiedBy>
  <cp:revision>2</cp:revision>
  <cp:lastPrinted>2017-02-09T17:01:00Z</cp:lastPrinted>
  <dcterms:created xsi:type="dcterms:W3CDTF">2017-02-13T19:21:00Z</dcterms:created>
  <dcterms:modified xsi:type="dcterms:W3CDTF">2017-02-13T19:21:00Z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0x01010006090C8FCE498A4591F47296C4E5763D</vt:lpwstr>
  </property>
</Properties>
</file>